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B03" w:rsidRDefault="005D1B03" w:rsidP="00767A19">
      <w:pPr>
        <w:spacing w:after="40"/>
        <w:ind w:left="12332"/>
        <w:jc w:val="right"/>
        <w:rPr>
          <w:b/>
          <w:sz w:val="24"/>
          <w:szCs w:val="24"/>
        </w:rPr>
      </w:pPr>
    </w:p>
    <w:p w:rsidR="005D1B03" w:rsidRPr="00B357AE" w:rsidRDefault="005D1B03" w:rsidP="00767A19">
      <w:pPr>
        <w:spacing w:after="40"/>
        <w:ind w:left="12332"/>
        <w:jc w:val="right"/>
        <w:rPr>
          <w:b/>
          <w:sz w:val="24"/>
          <w:szCs w:val="24"/>
        </w:rPr>
      </w:pPr>
    </w:p>
    <w:p w:rsidR="000F3E2E" w:rsidRDefault="00FF1CBD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6435090</wp:posOffset>
                </wp:positionH>
                <wp:positionV relativeFrom="paragraph">
                  <wp:posOffset>59690</wp:posOffset>
                </wp:positionV>
                <wp:extent cx="0" cy="56159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FAA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7pt,4.7pt" to="506.7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CXoiLN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</w:p>
    <w:p w:rsidR="000F3E2E" w:rsidRDefault="000F3E2E">
      <w:pPr>
        <w:rPr>
          <w:sz w:val="22"/>
          <w:szCs w:val="22"/>
        </w:rPr>
        <w:sectPr w:rsidR="000F3E2E" w:rsidSect="00DD37D8">
          <w:pgSz w:w="16840" w:h="11907" w:orient="landscape" w:code="9"/>
          <w:pgMar w:top="142" w:right="567" w:bottom="142" w:left="567" w:header="397" w:footer="284" w:gutter="0"/>
          <w:cols w:space="709"/>
        </w:sectPr>
      </w:pPr>
    </w:p>
    <w:p w:rsidR="000F3E2E" w:rsidRPr="005D1B03" w:rsidRDefault="00EF0086" w:rsidP="005D1B03">
      <w:pPr>
        <w:spacing w:line="228" w:lineRule="auto"/>
        <w:ind w:left="4933" w:right="28"/>
        <w:jc w:val="center"/>
      </w:pPr>
      <w:r>
        <w:t>В</w:t>
      </w:r>
      <w:r w:rsidR="000F3E2E">
        <w:t xml:space="preserve"> </w:t>
      </w:r>
      <w:r>
        <w:t>консульский отдел Посольства Российской Федерации</w:t>
      </w:r>
    </w:p>
    <w:p w:rsidR="000F3E2E" w:rsidRDefault="000F3E2E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DD37D8">
        <w:rPr>
          <w:sz w:val="16"/>
          <w:szCs w:val="16"/>
        </w:rPr>
        <w:t xml:space="preserve"> внутренних дел,</w:t>
      </w:r>
    </w:p>
    <w:p w:rsidR="000F3E2E" w:rsidRDefault="00EF0086" w:rsidP="005D1B03">
      <w:pPr>
        <w:spacing w:line="228" w:lineRule="auto"/>
        <w:ind w:left="4933" w:right="28"/>
        <w:jc w:val="center"/>
      </w:pPr>
      <w:r>
        <w:t>в Республике Белоруссия</w:t>
      </w:r>
    </w:p>
    <w:p w:rsidR="000F3E2E" w:rsidRPr="008B49CB" w:rsidRDefault="002B7BB5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="000A776A" w:rsidRPr="000A776A">
        <w:t xml:space="preserve"> </w:t>
      </w:r>
      <w:r w:rsidR="00EF0086">
        <w:rPr>
          <w:sz w:val="16"/>
          <w:szCs w:val="16"/>
        </w:rPr>
        <w:t>Российской Федерации</w:t>
      </w:r>
      <w:r w:rsidR="00E83B73" w:rsidRPr="008B49CB">
        <w:rPr>
          <w:sz w:val="16"/>
          <w:szCs w:val="16"/>
        </w:rPr>
        <w:t>)</w:t>
      </w:r>
    </w:p>
    <w:p w:rsidR="00DD37D8" w:rsidRDefault="000F3E2E" w:rsidP="00944800">
      <w:pPr>
        <w:spacing w:before="120" w:line="228" w:lineRule="auto"/>
        <w:jc w:val="center"/>
      </w:pPr>
      <w:r>
        <w:t>УВЕДОМЛЕНИЕ</w:t>
      </w:r>
      <w:r>
        <w:br/>
      </w:r>
      <w:r w:rsidR="00DD37D8" w:rsidRPr="006E3332">
        <w:t>о</w:t>
      </w:r>
      <w:r w:rsidR="00DD37D8">
        <w:t>б утрате</w:t>
      </w:r>
      <w:r w:rsidR="00DD37D8" w:rsidRPr="006E3332">
        <w:t xml:space="preserve"> </w:t>
      </w:r>
      <w:r w:rsidR="00DD37D8">
        <w:t xml:space="preserve">гражданином Российской Федерации, не достигшим возраста 18 лет либо недееспособным или ограниченно дееспособным, </w:t>
      </w:r>
      <w:r w:rsidR="00DD37D8" w:rsidRPr="006E3332">
        <w:t>граждан</w:t>
      </w:r>
      <w:r w:rsidR="00DD37D8">
        <w:t>ства (подданства) иностранного государства либо вида на жительство или иного документа, подтверждающего право на постоянное проживание н</w:t>
      </w:r>
      <w:r w:rsidR="00EF0086">
        <w:t xml:space="preserve">а территории </w:t>
      </w:r>
      <w:r w:rsidR="00DD37D8">
        <w:t>иностранного государства</w:t>
      </w:r>
    </w:p>
    <w:p w:rsidR="000F3E2E" w:rsidRDefault="00EF0086" w:rsidP="00944800">
      <w:pPr>
        <w:spacing w:line="228" w:lineRule="auto"/>
      </w:pPr>
      <w:r>
        <w:t xml:space="preserve">Я, </w:t>
      </w:r>
      <w:r w:rsidR="005D1B03">
        <w:t>Иванов Иван Иванович, 01.01.1970 г.р., место рождения: г. Москва, паспорт 1245 № 123456, выдан</w:t>
      </w:r>
    </w:p>
    <w:p w:rsidR="000F3E2E" w:rsidRDefault="000F3E2E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F36DDC" w:rsidRPr="00AD2DA7">
        <w:rPr>
          <w:sz w:val="16"/>
          <w:szCs w:val="16"/>
        </w:rPr>
        <w:t>, отчество (при наличии), дата и место рождения</w:t>
      </w:r>
      <w:r w:rsidR="00043682">
        <w:rPr>
          <w:sz w:val="16"/>
          <w:szCs w:val="16"/>
        </w:rPr>
        <w:t>, серия, номер,</w:t>
      </w:r>
    </w:p>
    <w:p w:rsidR="00043682" w:rsidRPr="00043682" w:rsidRDefault="005D1B03" w:rsidP="00043682">
      <w:pPr>
        <w:spacing w:line="228" w:lineRule="auto"/>
        <w:jc w:val="both"/>
      </w:pPr>
      <w:r>
        <w:t>01.01.2020 г.</w:t>
      </w:r>
      <w:r w:rsidR="00FD6A2A">
        <w:t xml:space="preserve"> ГУ МВД России по г. Москве</w:t>
      </w:r>
    </w:p>
    <w:p w:rsidR="00043682" w:rsidRPr="00043682" w:rsidRDefault="00043682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дата выдачи и орган, выдавший паспорт гражданина Российской Федерации или иной документ,</w:t>
      </w:r>
    </w:p>
    <w:p w:rsidR="00043682" w:rsidRPr="00043682" w:rsidRDefault="00043682" w:rsidP="00043682">
      <w:pPr>
        <w:spacing w:line="228" w:lineRule="auto"/>
        <w:jc w:val="both"/>
      </w:pPr>
    </w:p>
    <w:p w:rsidR="00043682" w:rsidRPr="00043682" w:rsidRDefault="00043682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удостоверяющий личность, адрес места жительства, при отсутствии – адрес места пребывания, в случае</w:t>
      </w:r>
    </w:p>
    <w:p w:rsidR="00043682" w:rsidRDefault="007E64A8" w:rsidP="00043682">
      <w:pPr>
        <w:tabs>
          <w:tab w:val="right" w:pos="9923"/>
        </w:tabs>
        <w:spacing w:line="228" w:lineRule="auto"/>
      </w:pPr>
      <w:r>
        <w:tab/>
        <w:t>,</w:t>
      </w:r>
    </w:p>
    <w:p w:rsidR="00043682" w:rsidRDefault="00043682" w:rsidP="00043682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отсутствия регистрации по месту жительства и месту пребывания – адрес фактического нахождения в Российской Федерации)</w:t>
      </w:r>
    </w:p>
    <w:p w:rsidR="00043682" w:rsidRPr="00903AE0" w:rsidRDefault="00EF0086" w:rsidP="00043682">
      <w:pPr>
        <w:spacing w:line="216" w:lineRule="auto"/>
      </w:pPr>
      <w:r>
        <w:t xml:space="preserve">будучи законным представителем </w:t>
      </w:r>
      <w:r w:rsidR="005D1B03">
        <w:t xml:space="preserve">Иванова Ивана Ивановича, 2010 г.р., место рождения: </w:t>
      </w:r>
      <w:r>
        <w:t>Белоруссия,</w:t>
      </w:r>
      <w:r w:rsidRPr="00EF0086">
        <w:t xml:space="preserve"> </w:t>
      </w:r>
      <w:r>
        <w:t xml:space="preserve">город </w:t>
      </w:r>
      <w:r>
        <w:t>Минск,</w:t>
      </w:r>
    </w:p>
    <w:p w:rsidR="00043682" w:rsidRDefault="00043682" w:rsidP="007E64A8">
      <w:pPr>
        <w:pBdr>
          <w:top w:val="single" w:sz="4" w:space="1" w:color="auto"/>
        </w:pBdr>
        <w:spacing w:line="216" w:lineRule="auto"/>
        <w:ind w:left="2994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:rsidR="00043682" w:rsidRPr="00903AE0" w:rsidRDefault="007E64A8" w:rsidP="00043682">
      <w:pPr>
        <w:tabs>
          <w:tab w:val="right" w:pos="9923"/>
        </w:tabs>
        <w:spacing w:line="216" w:lineRule="auto"/>
      </w:pPr>
      <w:r>
        <w:tab/>
        <w:t>,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и место рождения ребенка либо лица, ограниченного в дееспособности)</w:t>
      </w:r>
    </w:p>
    <w:p w:rsidR="00043682" w:rsidRPr="00903AE0" w:rsidRDefault="00043682" w:rsidP="00043682">
      <w:pPr>
        <w:spacing w:line="216" w:lineRule="auto"/>
      </w:pPr>
      <w:r w:rsidRPr="00903AE0">
        <w:t>сообщаю о нем следующие сведения:</w:t>
      </w:r>
    </w:p>
    <w:p w:rsidR="00043682" w:rsidRPr="00903AE0" w:rsidRDefault="00EF0086" w:rsidP="00043682">
      <w:pPr>
        <w:spacing w:line="216" w:lineRule="auto"/>
      </w:pPr>
      <w:r>
        <w:t xml:space="preserve">1) адрес места жительства </w:t>
      </w:r>
      <w:r w:rsidR="005D1B03">
        <w:t xml:space="preserve">224005, </w:t>
      </w:r>
      <w:r>
        <w:t>Республика Белоруссия, город Минск, улица Пушкинская, дом</w:t>
      </w:r>
      <w:r w:rsidR="005D1B03">
        <w:t xml:space="preserve"> 55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left="2338" w:right="28"/>
        <w:jc w:val="center"/>
        <w:rPr>
          <w:sz w:val="16"/>
          <w:szCs w:val="16"/>
        </w:rPr>
      </w:pPr>
      <w:r w:rsidRPr="00462FB2">
        <w:rPr>
          <w:sz w:val="16"/>
          <w:szCs w:val="16"/>
        </w:rPr>
        <w:t>(почтовый индекс, адрес места жительства, при отсутстви</w:t>
      </w:r>
      <w:r>
        <w:rPr>
          <w:sz w:val="16"/>
          <w:szCs w:val="16"/>
        </w:rPr>
        <w:t>и</w:t>
      </w:r>
      <w:r w:rsidRPr="00462FB2">
        <w:rPr>
          <w:sz w:val="16"/>
          <w:szCs w:val="16"/>
        </w:rPr>
        <w:t xml:space="preserve"> – адрес</w:t>
      </w:r>
      <w:r>
        <w:rPr>
          <w:sz w:val="16"/>
          <w:szCs w:val="16"/>
        </w:rPr>
        <w:t xml:space="preserve"> места</w:t>
      </w:r>
    </w:p>
    <w:p w:rsidR="00043682" w:rsidRPr="00903AE0" w:rsidRDefault="00043682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пребывания, в случае отсутствия регистрации по месту жительства и месту пребывания – адрес фактического</w:t>
      </w:r>
      <w:r>
        <w:rPr>
          <w:sz w:val="16"/>
          <w:szCs w:val="16"/>
        </w:rPr>
        <w:br/>
        <w:t>нахождения в Российской Федерации)</w:t>
      </w:r>
    </w:p>
    <w:p w:rsidR="00043682" w:rsidRPr="00903AE0" w:rsidRDefault="00043682" w:rsidP="00043682">
      <w:pPr>
        <w:spacing w:line="216" w:lineRule="auto"/>
        <w:jc w:val="both"/>
      </w:pPr>
      <w:r w:rsidRPr="00903AE0">
        <w:t xml:space="preserve">2) паспорт гражданина Российской Федерации или иной документ, удостоверяющий наличие гражданства Российской Федерации </w:t>
      </w:r>
      <w:r w:rsidR="005D1B03">
        <w:t>заграничный паспорт 51</w:t>
      </w:r>
      <w:r w:rsidR="00EF0086">
        <w:t xml:space="preserve"> № 1234567, выдан 01.01.2020 г., Посольство России в Белоруссии</w:t>
      </w:r>
    </w:p>
    <w:p w:rsidR="00043682" w:rsidRDefault="00043682" w:rsidP="00041DA2">
      <w:pPr>
        <w:pBdr>
          <w:top w:val="single" w:sz="4" w:space="1" w:color="auto"/>
        </w:pBdr>
        <w:spacing w:line="216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серия, номер, дата выдачи и кем выдан)</w:t>
      </w:r>
    </w:p>
    <w:p w:rsidR="00043682" w:rsidRPr="00903AE0" w:rsidRDefault="00043682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43682" w:rsidRPr="00903AE0" w:rsidRDefault="008A77EB" w:rsidP="00043682">
      <w:pPr>
        <w:spacing w:line="216" w:lineRule="auto"/>
        <w:jc w:val="both"/>
      </w:pPr>
      <w:r>
        <w:t xml:space="preserve">3) наименование имевшегося гражданства </w:t>
      </w:r>
      <w:r w:rsidR="00DD37D8">
        <w:t xml:space="preserve">(подданства) </w:t>
      </w:r>
      <w:r>
        <w:t xml:space="preserve">иностранного государства, серия, номер и дата выдачи паспорта иностранного государства либо иного документа, подтверждавшего наличие гражданства </w:t>
      </w:r>
      <w:r w:rsidR="00DD37D8">
        <w:t xml:space="preserve">(подданства) </w:t>
      </w:r>
      <w:r>
        <w:t>иностранного государства, и (или) наименование, серия, номер и дата выдачи документа, подтверждавшего</w:t>
      </w:r>
      <w:r w:rsidR="00DD37D8">
        <w:t xml:space="preserve"> </w:t>
      </w:r>
      <w:r>
        <w:t xml:space="preserve">право </w:t>
      </w:r>
      <w:r w:rsidR="00DD37D8">
        <w:t xml:space="preserve">на </w:t>
      </w:r>
      <w:r>
        <w:t>постоянное проживание в иностранном государстве</w:t>
      </w:r>
      <w:r w:rsidR="002B7BB5">
        <w:rPr>
          <w:vertAlign w:val="superscript"/>
        </w:rPr>
        <w:t>2</w:t>
      </w:r>
      <w:r>
        <w:t>,</w:t>
      </w:r>
      <w:r w:rsidR="00EF0086">
        <w:t xml:space="preserve">   </w:t>
      </w:r>
      <w:r w:rsidR="00043682" w:rsidRPr="00903AE0">
        <w:t xml:space="preserve"> </w:t>
      </w:r>
      <w:r w:rsidR="005D1B03">
        <w:t>паспорт</w:t>
      </w:r>
      <w:r w:rsidR="00FD6A2A">
        <w:t xml:space="preserve"> гражданина Республики Беларусь</w:t>
      </w:r>
      <w:r w:rsidR="005D1B03">
        <w:t xml:space="preserve"> </w:t>
      </w:r>
      <w:r w:rsidR="00FD6A2A">
        <w:t>АВ1234567 ///</w:t>
      </w:r>
    </w:p>
    <w:p w:rsidR="00043682" w:rsidRDefault="00043682" w:rsidP="00DD37D8">
      <w:pPr>
        <w:pBdr>
          <w:top w:val="single" w:sz="4" w:space="1" w:color="auto"/>
        </w:pBdr>
        <w:spacing w:line="216" w:lineRule="auto"/>
        <w:ind w:left="5103" w:right="28"/>
        <w:rPr>
          <w:sz w:val="2"/>
          <w:szCs w:val="2"/>
        </w:rPr>
      </w:pPr>
    </w:p>
    <w:p w:rsidR="00043682" w:rsidRPr="00903AE0" w:rsidRDefault="00FD6A2A" w:rsidP="00043682">
      <w:pPr>
        <w:tabs>
          <w:tab w:val="right" w:pos="9923"/>
        </w:tabs>
        <w:spacing w:line="216" w:lineRule="auto"/>
      </w:pPr>
      <w:r>
        <w:t xml:space="preserve">вид на жительство в Республике Беларусь </w:t>
      </w:r>
      <w:r>
        <w:rPr>
          <w:lang w:val="en-US"/>
        </w:rPr>
        <w:t>IG</w:t>
      </w:r>
      <w:r>
        <w:t xml:space="preserve">123456, выдан 01.01.2021 г. </w:t>
      </w:r>
      <w:r w:rsidR="00EF0086">
        <w:t>Ленинским РУВД г.Минска</w:t>
      </w:r>
      <w:r>
        <w:t xml:space="preserve"> /// 114</w:t>
      </w:r>
      <w:r w:rsidR="00043682" w:rsidRPr="00903AE0">
        <w:tab/>
        <w:t>;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DD37D8" w:rsidRDefault="00043682" w:rsidP="00043682">
      <w:pPr>
        <w:tabs>
          <w:tab w:val="right" w:pos="9923"/>
        </w:tabs>
        <w:spacing w:line="216" w:lineRule="auto"/>
        <w:jc w:val="both"/>
      </w:pPr>
      <w:r w:rsidRPr="00903AE0">
        <w:t>4) </w:t>
      </w:r>
      <w:r w:rsidR="008A77EB">
        <w:t>номер и дата документа о прекращении гражданства</w:t>
      </w:r>
      <w:r w:rsidR="00DD37D8">
        <w:t xml:space="preserve"> (подданства)</w:t>
      </w:r>
      <w:r w:rsidR="008A77EB">
        <w:t xml:space="preserve"> иностранного государства или права на постоянное проживание в иностранном государстве</w:t>
      </w:r>
      <w:r w:rsidRPr="00903AE0">
        <w:t xml:space="preserve">  </w:t>
      </w:r>
    </w:p>
    <w:p w:rsidR="00043682" w:rsidRDefault="00FD6A2A" w:rsidP="00043682">
      <w:pPr>
        <w:tabs>
          <w:tab w:val="right" w:pos="9923"/>
        </w:tabs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справка отдела </w:t>
      </w:r>
      <w:r w:rsidR="00EF0086">
        <w:rPr>
          <w:sz w:val="18"/>
          <w:szCs w:val="18"/>
        </w:rPr>
        <w:t>по гражданству и миграции РУ</w:t>
      </w:r>
      <w:r>
        <w:rPr>
          <w:sz w:val="18"/>
          <w:szCs w:val="18"/>
        </w:rPr>
        <w:t xml:space="preserve">ВД </w:t>
      </w:r>
      <w:r w:rsidR="00EF0086">
        <w:rPr>
          <w:sz w:val="18"/>
          <w:szCs w:val="18"/>
        </w:rPr>
        <w:t>Ленинского</w:t>
      </w:r>
      <w:r>
        <w:rPr>
          <w:sz w:val="18"/>
          <w:szCs w:val="18"/>
        </w:rPr>
        <w:t xml:space="preserve"> района </w:t>
      </w:r>
      <w:r w:rsidR="00EF0086">
        <w:rPr>
          <w:sz w:val="18"/>
          <w:szCs w:val="18"/>
        </w:rPr>
        <w:t xml:space="preserve">города Минска </w:t>
      </w:r>
      <w:r>
        <w:rPr>
          <w:sz w:val="18"/>
          <w:szCs w:val="18"/>
        </w:rPr>
        <w:t>№ 123 от 01.01.2023 г.</w:t>
      </w:r>
      <w:r w:rsidR="008A77EB">
        <w:rPr>
          <w:sz w:val="18"/>
          <w:szCs w:val="18"/>
        </w:rPr>
        <w:tab/>
      </w:r>
    </w:p>
    <w:p w:rsidR="00043682" w:rsidRDefault="00043682" w:rsidP="00DD37D8">
      <w:pPr>
        <w:pBdr>
          <w:top w:val="single" w:sz="4" w:space="1" w:color="auto"/>
        </w:pBdr>
        <w:spacing w:after="240" w:line="216" w:lineRule="auto"/>
        <w:ind w:right="113"/>
        <w:rPr>
          <w:sz w:val="2"/>
          <w:szCs w:val="2"/>
        </w:rPr>
      </w:pPr>
    </w:p>
    <w:p w:rsidR="00270181" w:rsidRPr="00FF46A4" w:rsidRDefault="00270181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9B1DD4" w:rsidRPr="00FF46A4" w:rsidRDefault="00FF46A4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> Размер 210 х 297 мм. Ориентация</w:t>
      </w:r>
      <w:r w:rsidR="00762DA9"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FF46A4" w:rsidRPr="00FF46A4" w:rsidRDefault="002B7BB5" w:rsidP="00FF46A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="00FF46A4" w:rsidRPr="00FF46A4">
        <w:rPr>
          <w:sz w:val="16"/>
          <w:szCs w:val="16"/>
        </w:rPr>
        <w:t> В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:rsidR="000F3E2E" w:rsidRPr="00270181" w:rsidRDefault="000F3E2E" w:rsidP="00AD2DA7">
      <w:pPr>
        <w:keepNext/>
        <w:keepLines/>
        <w:jc w:val="center"/>
      </w:pPr>
      <w:r w:rsidRPr="00270181">
        <w:t>Отрывная часть уведомления</w:t>
      </w:r>
      <w:r w:rsidR="00373D19" w:rsidRPr="00373D19">
        <w:t xml:space="preserve"> </w:t>
      </w:r>
      <w:r w:rsidR="00DD37D8" w:rsidRPr="006E3332">
        <w:t>о</w:t>
      </w:r>
      <w:r w:rsidR="00DD37D8">
        <w:t>б утрате</w:t>
      </w:r>
      <w:r w:rsidR="00DD37D8" w:rsidRPr="006E3332">
        <w:t xml:space="preserve"> </w:t>
      </w:r>
      <w:r w:rsidR="00DD37D8">
        <w:t xml:space="preserve">гражданином Российской Федерации, не достигшим возраста 18 лет либо </w:t>
      </w:r>
      <w:r w:rsidR="00DD37D8" w:rsidRPr="008B49CB">
        <w:t>недееспособн</w:t>
      </w:r>
      <w:r w:rsidR="000A776A" w:rsidRPr="008B49CB">
        <w:t>ым</w:t>
      </w:r>
      <w:r w:rsidR="00DD37D8" w:rsidRPr="008B49CB">
        <w:t xml:space="preserve"> или ограниченн</w:t>
      </w:r>
      <w:r w:rsidR="000A776A" w:rsidRPr="008B49CB">
        <w:t>ым</w:t>
      </w:r>
      <w:r w:rsidR="00DD37D8" w:rsidRPr="008B49CB">
        <w:t xml:space="preserve"> в дееспособности</w:t>
      </w:r>
      <w:r w:rsidR="00DD37D8">
        <w:t xml:space="preserve">, </w:t>
      </w:r>
      <w:r w:rsidR="00DD37D8" w:rsidRPr="006E3332">
        <w:t>граждан</w:t>
      </w:r>
      <w:r w:rsidR="00DD37D8"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</w:t>
      </w:r>
      <w:r w:rsidR="00EF0086">
        <w:t xml:space="preserve">ийской Федерации на территории </w:t>
      </w:r>
      <w:r w:rsidR="00DD37D8">
        <w:t>иностранного государства</w:t>
      </w:r>
    </w:p>
    <w:p w:rsidR="008A77EB" w:rsidRPr="00903AE0" w:rsidRDefault="00FD6A2A" w:rsidP="00FD6A2A">
      <w:pPr>
        <w:keepNext/>
        <w:spacing w:line="228" w:lineRule="auto"/>
        <w:jc w:val="center"/>
      </w:pPr>
      <w:r>
        <w:t>Иванов Иван Иванович,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:rsidR="008A77EB" w:rsidRPr="00903AE0" w:rsidRDefault="00FD6A2A" w:rsidP="00FD6A2A">
      <w:pPr>
        <w:spacing w:line="228" w:lineRule="auto"/>
        <w:jc w:val="center"/>
      </w:pPr>
      <w:r>
        <w:t>паспорт 1245 № 123456, выдан 01.01.2020 г.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дата выдачи паспорта гражданина</w:t>
      </w:r>
    </w:p>
    <w:p w:rsidR="008A77EB" w:rsidRPr="00903AE0" w:rsidRDefault="00FD6A2A" w:rsidP="00FD6A2A">
      <w:pPr>
        <w:spacing w:line="228" w:lineRule="auto"/>
        <w:jc w:val="center"/>
      </w:pPr>
      <w:r>
        <w:t>ГУ МВД России по г. Москве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Российской Федерации или иного документа,</w:t>
      </w:r>
    </w:p>
    <w:p w:rsidR="008A77EB" w:rsidRPr="00903AE0" w:rsidRDefault="008A77EB" w:rsidP="00D77868">
      <w:pPr>
        <w:tabs>
          <w:tab w:val="right" w:pos="5387"/>
        </w:tabs>
        <w:spacing w:line="228" w:lineRule="auto"/>
      </w:pPr>
      <w:r w:rsidRPr="00903AE0">
        <w:tab/>
        <w:t>,</w:t>
      </w:r>
    </w:p>
    <w:p w:rsidR="008A77EB" w:rsidRPr="006D01E8" w:rsidRDefault="008A77EB" w:rsidP="008A77EB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удостоверяющего личность, кем выдан)</w:t>
      </w:r>
    </w:p>
    <w:p w:rsidR="008A77EB" w:rsidRPr="00903AE0" w:rsidRDefault="008A77EB" w:rsidP="008A77EB">
      <w:pPr>
        <w:spacing w:line="228" w:lineRule="auto"/>
      </w:pPr>
      <w:r w:rsidRPr="00903AE0">
        <w:t xml:space="preserve">будучи законным представителем  </w:t>
      </w:r>
      <w:r w:rsidR="00FD6A2A">
        <w:t xml:space="preserve">         Иванова Ивана</w:t>
      </w:r>
    </w:p>
    <w:p w:rsidR="008A77EB" w:rsidRDefault="00D77868" w:rsidP="009A2869">
      <w:pPr>
        <w:pBdr>
          <w:top w:val="single" w:sz="4" w:space="1" w:color="auto"/>
        </w:pBdr>
        <w:spacing w:line="228" w:lineRule="auto"/>
        <w:ind w:left="3005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</w:t>
      </w:r>
    </w:p>
    <w:p w:rsidR="008A77EB" w:rsidRPr="00903AE0" w:rsidRDefault="00FD6A2A" w:rsidP="00D77868">
      <w:pPr>
        <w:tabs>
          <w:tab w:val="right" w:pos="5387"/>
        </w:tabs>
        <w:spacing w:line="228" w:lineRule="auto"/>
      </w:pPr>
      <w:r>
        <w:t>Ивановича</w:t>
      </w:r>
      <w:r w:rsidR="008A77EB" w:rsidRPr="00903AE0">
        <w:tab/>
        <w:t>,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113"/>
        <w:jc w:val="center"/>
        <w:rPr>
          <w:spacing w:val="-2"/>
          <w:sz w:val="16"/>
          <w:szCs w:val="16"/>
        </w:rPr>
      </w:pPr>
      <w:r>
        <w:rPr>
          <w:sz w:val="16"/>
          <w:szCs w:val="16"/>
        </w:rPr>
        <w:t xml:space="preserve">имя, </w:t>
      </w:r>
      <w:r>
        <w:rPr>
          <w:spacing w:val="-2"/>
          <w:sz w:val="16"/>
          <w:szCs w:val="16"/>
        </w:rPr>
        <w:t>отчество (при наличии) ребенка либо</w:t>
      </w:r>
      <w:r>
        <w:rPr>
          <w:spacing w:val="-2"/>
          <w:sz w:val="16"/>
          <w:szCs w:val="16"/>
        </w:rPr>
        <w:br/>
        <w:t>лица, ограниченного в дееспособности)</w:t>
      </w:r>
    </w:p>
    <w:p w:rsidR="008A77EB" w:rsidRPr="00903AE0" w:rsidRDefault="008A77EB" w:rsidP="008A77EB">
      <w:pPr>
        <w:spacing w:line="228" w:lineRule="auto"/>
      </w:pPr>
      <w:r w:rsidRPr="00903AE0">
        <w:t>подал(а) в</w:t>
      </w:r>
    </w:p>
    <w:p w:rsidR="008A77EB" w:rsidRPr="00903AE0" w:rsidRDefault="00EF0086" w:rsidP="00FD6A2A">
      <w:pPr>
        <w:spacing w:line="228" w:lineRule="auto"/>
        <w:jc w:val="center"/>
      </w:pPr>
      <w:r>
        <w:t>консульский отдел Посольства Российской Федерации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DD37D8">
        <w:rPr>
          <w:sz w:val="16"/>
          <w:szCs w:val="16"/>
        </w:rPr>
        <w:t xml:space="preserve"> внутренних дел,</w:t>
      </w:r>
    </w:p>
    <w:p w:rsidR="008A77EB" w:rsidRPr="00903AE0" w:rsidRDefault="00EF0086" w:rsidP="00EF0086">
      <w:pPr>
        <w:spacing w:line="228" w:lineRule="auto"/>
        <w:jc w:val="center"/>
      </w:pPr>
      <w:r>
        <w:t>в Республике Белоруссия</w:t>
      </w:r>
    </w:p>
    <w:p w:rsidR="008A77EB" w:rsidRDefault="00FF1CBD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</w:t>
      </w:r>
      <w:r w:rsidR="008A77EB">
        <w:rPr>
          <w:sz w:val="16"/>
          <w:szCs w:val="16"/>
        </w:rPr>
        <w:t>)</w:t>
      </w:r>
    </w:p>
    <w:p w:rsidR="008A77EB" w:rsidRPr="00903AE0" w:rsidRDefault="008A77EB" w:rsidP="008A77EB">
      <w:pPr>
        <w:spacing w:after="60" w:line="228" w:lineRule="auto"/>
        <w:jc w:val="both"/>
      </w:pPr>
      <w:r w:rsidRPr="008B49CB">
        <w:t xml:space="preserve">уведомление </w:t>
      </w:r>
      <w:r w:rsidR="00DD37D8" w:rsidRPr="008B49CB">
        <w:t>об утрате гражданином Российской Федерации, не достигшим возраста 18 лет либо недееспособн</w:t>
      </w:r>
      <w:r w:rsidR="000A776A" w:rsidRPr="008B49CB">
        <w:t>ым</w:t>
      </w:r>
      <w:r w:rsidR="00DD37D8" w:rsidRPr="008B49CB">
        <w:t xml:space="preserve"> или ограниченн</w:t>
      </w:r>
      <w:r w:rsidR="000A776A" w:rsidRPr="008B49CB">
        <w:t>ым</w:t>
      </w:r>
      <w:r w:rsidR="00DD37D8" w:rsidRPr="008B49CB">
        <w:t xml:space="preserve"> в дееспособности, гражданства (подданства) иностранного государства </w:t>
      </w:r>
      <w:r w:rsidR="00DD37D8">
        <w:t>либо вида на жительство или иного документа, подтверждающего право на постоянное проживание гражданина Росс</w:t>
      </w:r>
      <w:r w:rsidR="00EF0086">
        <w:t xml:space="preserve">ийской Федерации на территории </w:t>
      </w:r>
      <w:r w:rsidR="00DD37D8">
        <w:t>иностранного государства</w:t>
      </w:r>
      <w:r w:rsidR="00DD37D8" w:rsidRPr="00903AE0">
        <w:t xml:space="preserve"> </w:t>
      </w:r>
      <w:r w:rsidRPr="00903AE0">
        <w:t>(нужное подчеркнуть).</w:t>
      </w:r>
    </w:p>
    <w:p w:rsidR="008A77EB" w:rsidRPr="00903AE0" w:rsidRDefault="00EF0086" w:rsidP="008A77EB">
      <w:pPr>
        <w:spacing w:line="228" w:lineRule="auto"/>
      </w:pPr>
      <w:r>
        <w:t xml:space="preserve">Уведомление принял 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</w:t>
      </w:r>
    </w:p>
    <w:p w:rsidR="008A77EB" w:rsidRPr="00903AE0" w:rsidRDefault="008A77EB" w:rsidP="008A77EB">
      <w:pPr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инициалы уполномоченного должностного</w:t>
      </w:r>
      <w:r w:rsidR="002B7BB5" w:rsidRPr="002B7BB5">
        <w:rPr>
          <w:sz w:val="16"/>
          <w:szCs w:val="16"/>
        </w:rPr>
        <w:t xml:space="preserve"> </w:t>
      </w:r>
      <w:r w:rsidR="002B7BB5">
        <w:rPr>
          <w:sz w:val="16"/>
          <w:szCs w:val="16"/>
        </w:rPr>
        <w:t>лица, работника)</w:t>
      </w:r>
    </w:p>
    <w:p w:rsidR="008A77EB" w:rsidRPr="00903AE0" w:rsidRDefault="008A77EB" w:rsidP="008A77EB">
      <w:pPr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</w:p>
    <w:p w:rsidR="008A77EB" w:rsidRPr="00903AE0" w:rsidRDefault="008A77EB" w:rsidP="00D77868">
      <w:pPr>
        <w:tabs>
          <w:tab w:val="right" w:pos="5387"/>
        </w:tabs>
        <w:spacing w:line="228" w:lineRule="auto"/>
      </w:pPr>
      <w:r w:rsidRPr="00903AE0">
        <w:tab/>
        <w:t>.</w:t>
      </w:r>
    </w:p>
    <w:p w:rsidR="008A77EB" w:rsidRDefault="008A77EB" w:rsidP="008A77EB">
      <w:pPr>
        <w:pBdr>
          <w:top w:val="single" w:sz="4" w:space="1" w:color="auto"/>
        </w:pBdr>
        <w:spacing w:after="120" w:line="228" w:lineRule="auto"/>
        <w:ind w:right="113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D77868" w:rsidRPr="00903AE0" w:rsidTr="006637C2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D77868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D77868" w:rsidP="00FD6A2A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D77868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D77868" w:rsidP="00177F36">
            <w:pPr>
              <w:jc w:val="center"/>
            </w:pPr>
          </w:p>
        </w:tc>
      </w:tr>
      <w:tr w:rsidR="00D77868" w:rsidTr="006637C2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jc w:val="center"/>
              <w:rPr>
                <w:sz w:val="16"/>
                <w:szCs w:val="16"/>
              </w:rPr>
            </w:pPr>
          </w:p>
          <w:p w:rsidR="00DD37D8" w:rsidRPr="00DD37D8" w:rsidRDefault="00DD37D8" w:rsidP="00DD3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работника, принявшего уведомление)</w:t>
            </w:r>
          </w:p>
        </w:tc>
      </w:tr>
    </w:tbl>
    <w:p w:rsidR="000F3E2E" w:rsidRPr="00BE224C" w:rsidRDefault="000F3E2E">
      <w:pPr>
        <w:spacing w:line="216" w:lineRule="auto"/>
        <w:rPr>
          <w:sz w:val="16"/>
          <w:szCs w:val="16"/>
        </w:rPr>
      </w:pPr>
    </w:p>
    <w:p w:rsidR="000F3E2E" w:rsidRDefault="000F3E2E">
      <w:pPr>
        <w:spacing w:line="216" w:lineRule="auto"/>
        <w:rPr>
          <w:sz w:val="22"/>
          <w:szCs w:val="22"/>
        </w:rPr>
        <w:sectPr w:rsidR="000F3E2E" w:rsidSect="000A776A">
          <w:type w:val="continuous"/>
          <w:pgSz w:w="16840" w:h="11907" w:orient="landscape" w:code="9"/>
          <w:pgMar w:top="426" w:right="567" w:bottom="142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B5949" w:rsidRPr="00B357AE" w:rsidRDefault="000B5949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</w:p>
    <w:p w:rsidR="000F3E2E" w:rsidRPr="00B357AE" w:rsidRDefault="000F3E2E" w:rsidP="00C54B51">
      <w:pPr>
        <w:keepNext/>
        <w:pageBreakBefore/>
        <w:rPr>
          <w:sz w:val="24"/>
          <w:szCs w:val="24"/>
        </w:rPr>
        <w:sectPr w:rsidR="000F3E2E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Default="000F3E2E"/>
    <w:p w:rsidR="007C7CC2" w:rsidRDefault="007C7CC2"/>
    <w:p w:rsidR="007C7CC2" w:rsidRPr="007358E3" w:rsidRDefault="007C7CC2"/>
    <w:p w:rsidR="000F3E2E" w:rsidRDefault="000F3E2E"/>
    <w:p w:rsidR="00BC7EA6" w:rsidRPr="007358E3" w:rsidRDefault="00BC7EA6"/>
    <w:p w:rsidR="000F3E2E" w:rsidRDefault="000F3E2E"/>
    <w:p w:rsidR="007D4DE8" w:rsidRDefault="007D4DE8"/>
    <w:p w:rsidR="00FF46A4" w:rsidRDefault="00FF46A4"/>
    <w:p w:rsidR="00FF46A4" w:rsidRDefault="00FF46A4"/>
    <w:p w:rsidR="00FF46A4" w:rsidRDefault="00FF46A4"/>
    <w:p w:rsidR="000F3E2E" w:rsidRPr="007358E3" w:rsidRDefault="000F3E2E"/>
    <w:p w:rsidR="000F3E2E" w:rsidRPr="007358E3" w:rsidRDefault="000F3E2E"/>
    <w:p w:rsidR="000F3E2E" w:rsidRPr="007358E3" w:rsidRDefault="000F3E2E"/>
    <w:p w:rsidR="000A776A" w:rsidRDefault="000A776A" w:rsidP="007C7CC2">
      <w:pPr>
        <w:jc w:val="both"/>
        <w:rPr>
          <w:spacing w:val="4"/>
        </w:rPr>
      </w:pPr>
      <w:r>
        <w:rPr>
          <w:spacing w:val="4"/>
        </w:rPr>
        <w:t xml:space="preserve"> </w:t>
      </w:r>
    </w:p>
    <w:p w:rsidR="000A776A" w:rsidRDefault="000A776A" w:rsidP="007C7CC2">
      <w:pPr>
        <w:jc w:val="both"/>
        <w:rPr>
          <w:spacing w:val="4"/>
        </w:rPr>
      </w:pPr>
    </w:p>
    <w:p w:rsidR="000A776A" w:rsidRPr="00FF46A4" w:rsidRDefault="000A776A" w:rsidP="007C7CC2">
      <w:pPr>
        <w:jc w:val="both"/>
        <w:rPr>
          <w:spacing w:val="4"/>
          <w:sz w:val="2"/>
          <w:szCs w:val="2"/>
        </w:rPr>
      </w:pPr>
      <w:r w:rsidRPr="000A776A">
        <w:rPr>
          <w:spacing w:val="4"/>
        </w:rPr>
        <w:t>К уведомлению прилагаю копии документа, удостоверяющего мою личность, документа,</w:t>
      </w:r>
      <w:r>
        <w:rPr>
          <w:spacing w:val="4"/>
        </w:rPr>
        <w:t xml:space="preserve"> </w:t>
      </w:r>
      <w:r w:rsidR="007C7CC2">
        <w:rPr>
          <w:spacing w:val="4"/>
        </w:rPr>
        <w:t>подтверждающего права законного представителя, доверенности</w:t>
      </w:r>
      <w:r w:rsidR="00F00F96">
        <w:rPr>
          <w:spacing w:val="4"/>
        </w:rPr>
        <w:t>,</w:t>
      </w:r>
      <w:r w:rsidR="007C7CC2">
        <w:rPr>
          <w:spacing w:val="4"/>
        </w:rPr>
        <w:t xml:space="preserve"> подтверждающей право уполномоченного представителя, удостоверенной в соответствии с законодательством Российской Федерации о нотариате,</w:t>
      </w:r>
      <w:r w:rsidRPr="000A776A">
        <w:t xml:space="preserve"> </w:t>
      </w:r>
      <w:r w:rsidRPr="000A776A">
        <w:rPr>
          <w:spacing w:val="4"/>
        </w:rPr>
        <w:t>а также документов, указанных в пунктах 2 – 4 настоящего уведомления, на</w:t>
      </w:r>
      <w:r w:rsidR="002D2F96">
        <w:rPr>
          <w:spacing w:val="4"/>
        </w:rPr>
        <w:t xml:space="preserve"> _____</w:t>
      </w:r>
      <w:r>
        <w:rPr>
          <w:spacing w:val="4"/>
        </w:rPr>
        <w:t xml:space="preserve"> л.</w:t>
      </w:r>
      <w:r w:rsidRPr="000A776A">
        <w:rPr>
          <w:spacing w:val="4"/>
        </w:rPr>
        <w:tab/>
      </w:r>
      <w:r w:rsidRPr="000A776A">
        <w:rPr>
          <w:spacing w:val="4"/>
        </w:rPr>
        <w:tab/>
      </w:r>
    </w:p>
    <w:p w:rsidR="007C7CC2" w:rsidRPr="00FF46A4" w:rsidRDefault="007C7CC2" w:rsidP="007C7CC2">
      <w:pPr>
        <w:jc w:val="both"/>
        <w:rPr>
          <w:spacing w:val="4"/>
          <w:sz w:val="2"/>
          <w:szCs w:val="2"/>
        </w:rPr>
      </w:pPr>
    </w:p>
    <w:p w:rsidR="007C7CC2" w:rsidRPr="004F7C03" w:rsidRDefault="007C7CC2" w:rsidP="001F72D5">
      <w:pPr>
        <w:spacing w:before="240" w:after="240"/>
      </w:pPr>
      <w:r w:rsidRPr="004F7C03">
        <w:t>Достоверность сведений, изложенных в настоящем уведомлении, подтверждаю.</w:t>
      </w:r>
    </w:p>
    <w:tbl>
      <w:tblPr>
        <w:tblW w:w="850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4253"/>
      </w:tblGrid>
      <w:tr w:rsidR="007C7CC2" w:rsidRPr="004F7C03" w:rsidTr="00C958E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FD6A2A" w:rsidP="00FD6A2A">
            <w:pPr>
              <w:jc w:val="center"/>
            </w:pPr>
            <w:r>
              <w:t>Иванов И.И.</w:t>
            </w:r>
          </w:p>
        </w:tc>
      </w:tr>
      <w:tr w:rsidR="007C7CC2" w:rsidRPr="000335D4" w:rsidTr="00C958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0335D4" w:rsidRDefault="007C7CC2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0335D4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0335D4" w:rsidRDefault="007C7CC2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инициалы</w:t>
            </w:r>
            <w:r w:rsidRPr="000335D4">
              <w:rPr>
                <w:sz w:val="16"/>
                <w:szCs w:val="16"/>
              </w:rPr>
              <w:br/>
              <w:t>законного представителя)</w:t>
            </w:r>
          </w:p>
        </w:tc>
      </w:tr>
    </w:tbl>
    <w:p w:rsidR="007C7CC2" w:rsidRPr="004F7C03" w:rsidRDefault="007C7CC2" w:rsidP="001F72D5">
      <w:pPr>
        <w:spacing w:before="360"/>
      </w:pPr>
      <w:r w:rsidRPr="004F7C03">
        <w:t xml:space="preserve">Уведомление принял  </w:t>
      </w:r>
    </w:p>
    <w:p w:rsidR="007C7CC2" w:rsidRPr="000335D4" w:rsidRDefault="007C7CC2" w:rsidP="00F00F96">
      <w:pPr>
        <w:pBdr>
          <w:top w:val="single" w:sz="4" w:space="1" w:color="auto"/>
        </w:pBdr>
        <w:ind w:left="1904" w:right="28"/>
        <w:jc w:val="center"/>
        <w:rPr>
          <w:sz w:val="16"/>
          <w:szCs w:val="16"/>
        </w:rPr>
      </w:pPr>
      <w:r w:rsidRPr="000335D4">
        <w:rPr>
          <w:sz w:val="16"/>
          <w:szCs w:val="16"/>
        </w:rPr>
        <w:t>(должность, фамилия, инициалы должностного лица</w:t>
      </w:r>
      <w:r w:rsidR="002B7BB5">
        <w:rPr>
          <w:sz w:val="16"/>
          <w:szCs w:val="16"/>
        </w:rPr>
        <w:t>, работника</w:t>
      </w:r>
      <w:r w:rsidR="00FF1CBD">
        <w:rPr>
          <w:sz w:val="16"/>
          <w:szCs w:val="16"/>
        </w:rPr>
        <w:t>)</w:t>
      </w:r>
    </w:p>
    <w:p w:rsidR="007C7CC2" w:rsidRPr="004F7C03" w:rsidRDefault="007C7CC2" w:rsidP="007C7CC2">
      <w:pPr>
        <w:tabs>
          <w:tab w:val="right" w:pos="9923"/>
        </w:tabs>
      </w:pPr>
      <w:r w:rsidRPr="004F7C03">
        <w:tab/>
        <w:t>.</w:t>
      </w:r>
    </w:p>
    <w:p w:rsidR="007C7CC2" w:rsidRPr="000335D4" w:rsidRDefault="007C7CC2" w:rsidP="007C7CC2">
      <w:pPr>
        <w:pBdr>
          <w:top w:val="single" w:sz="4" w:space="1" w:color="auto"/>
        </w:pBdr>
        <w:spacing w:after="600"/>
        <w:ind w:right="113"/>
        <w:jc w:val="center"/>
        <w:rPr>
          <w:sz w:val="16"/>
          <w:szCs w:val="1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12"/>
        <w:gridCol w:w="340"/>
        <w:gridCol w:w="255"/>
        <w:gridCol w:w="1814"/>
        <w:gridCol w:w="5387"/>
      </w:tblGrid>
      <w:tr w:rsidR="00D77868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D77868" w:rsidP="00C958E9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ind w:left="57"/>
            </w:pPr>
            <w:r w:rsidRPr="004F7C03">
              <w:t>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</w:tr>
      <w:tr w:rsidR="00D77868" w:rsidRPr="00F456B1" w:rsidTr="006637C2"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C958E9">
            <w:pPr>
              <w:ind w:left="57"/>
              <w:jc w:val="center"/>
              <w:rPr>
                <w:sz w:val="16"/>
                <w:szCs w:val="16"/>
              </w:rPr>
            </w:pPr>
          </w:p>
          <w:p w:rsidR="00DD37D8" w:rsidRPr="00F456B1" w:rsidRDefault="00DD37D8" w:rsidP="00C958E9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М,П.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77868" w:rsidRPr="00F456B1" w:rsidRDefault="00D77868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77868" w:rsidRPr="00F456B1" w:rsidRDefault="00D77868" w:rsidP="00C958E9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7C7CC2" w:rsidRPr="004F7C03" w:rsidRDefault="007C7CC2" w:rsidP="00A47466">
      <w:pPr>
        <w:spacing w:before="600"/>
        <w:jc w:val="both"/>
        <w:rPr>
          <w:spacing w:val="2"/>
        </w:rPr>
      </w:pPr>
      <w:r w:rsidRPr="004F7C03">
        <w:rPr>
          <w:spacing w:val="2"/>
        </w:rPr>
        <w:t xml:space="preserve">Отрывную часть уведомления </w:t>
      </w:r>
      <w:r w:rsidR="00DD37D8" w:rsidRPr="006E3332">
        <w:t>о</w:t>
      </w:r>
      <w:r w:rsidR="00DD37D8">
        <w:t>б утрате</w:t>
      </w:r>
      <w:r w:rsidR="00DD37D8" w:rsidRPr="006E3332">
        <w:t xml:space="preserve"> </w:t>
      </w:r>
      <w:r w:rsidR="00DD37D8">
        <w:t xml:space="preserve">гражданином Российской Федерации, не достигшим возраста 18 лет либо недееспособным или ограниченно дееспособным, </w:t>
      </w:r>
      <w:r w:rsidR="00DD37D8" w:rsidRPr="006E3332">
        <w:t>граждан</w:t>
      </w:r>
      <w:r w:rsidR="00DD37D8"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</w:t>
      </w:r>
      <w:r w:rsidR="00EF0086">
        <w:t xml:space="preserve">ации на территории иностранного </w:t>
      </w:r>
      <w:r w:rsidR="00DD37D8">
        <w:t xml:space="preserve">государства </w:t>
      </w:r>
      <w:r>
        <w:rPr>
          <w:spacing w:val="2"/>
        </w:rPr>
        <w:t>получил</w:t>
      </w:r>
      <w:r w:rsidR="00FD6A2A">
        <w:rPr>
          <w:spacing w:val="2"/>
        </w:rPr>
        <w:t xml:space="preserve"> Иванов Иван Иванович</w:t>
      </w:r>
    </w:p>
    <w:p w:rsidR="007C7CC2" w:rsidRPr="00493B13" w:rsidRDefault="007C7CC2" w:rsidP="007C7CC2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(фамилия, имя, отчество (при наличии)</w:t>
      </w:r>
    </w:p>
    <w:p w:rsidR="007C7CC2" w:rsidRPr="004F7C03" w:rsidRDefault="007C7CC2" w:rsidP="007C7CC2">
      <w:pPr>
        <w:tabs>
          <w:tab w:val="right" w:pos="9923"/>
        </w:tabs>
      </w:pPr>
      <w:r w:rsidRPr="004F7C03">
        <w:tab/>
        <w:t>.</w:t>
      </w:r>
    </w:p>
    <w:p w:rsidR="007C7CC2" w:rsidRPr="00493B13" w:rsidRDefault="007C7CC2" w:rsidP="007C7CC2">
      <w:pPr>
        <w:pBdr>
          <w:top w:val="single" w:sz="4" w:space="1" w:color="auto"/>
        </w:pBdr>
        <w:spacing w:after="720"/>
        <w:ind w:right="113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законного представителя)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284"/>
        <w:gridCol w:w="340"/>
        <w:gridCol w:w="369"/>
        <w:gridCol w:w="851"/>
        <w:gridCol w:w="1984"/>
        <w:gridCol w:w="4281"/>
      </w:tblGrid>
      <w:tr w:rsidR="007C7CC2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bookmarkStart w:id="0" w:name="_GoBack"/>
            <w:bookmarkEnd w:id="0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ind w:left="57"/>
            </w:pPr>
            <w:r w:rsidRPr="004F7C03"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</w:tr>
      <w:tr w:rsidR="007C7CC2" w:rsidRPr="00493B1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7CC2" w:rsidRDefault="007C7CC2" w:rsidP="00C958E9">
            <w:pPr>
              <w:jc w:val="center"/>
              <w:rPr>
                <w:sz w:val="16"/>
                <w:szCs w:val="16"/>
              </w:rPr>
            </w:pPr>
          </w:p>
          <w:p w:rsidR="00DD37D8" w:rsidRPr="00493B13" w:rsidRDefault="00DD37D8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  <w:r w:rsidRPr="00493B13">
              <w:rPr>
                <w:sz w:val="16"/>
                <w:szCs w:val="16"/>
              </w:rPr>
              <w:t>(подпись законного представителя)</w:t>
            </w:r>
          </w:p>
        </w:tc>
      </w:tr>
    </w:tbl>
    <w:p w:rsidR="000F3E2E" w:rsidRPr="007358E3" w:rsidRDefault="000F3E2E"/>
    <w:p w:rsidR="000F3E2E" w:rsidRPr="007358E3" w:rsidRDefault="000F3E2E">
      <w:pPr>
        <w:sectPr w:rsidR="000F3E2E" w:rsidRPr="007358E3" w:rsidSect="00D77868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3A3390" w:rsidRPr="00516628" w:rsidRDefault="003A3390" w:rsidP="00A56116"/>
    <w:sectPr w:rsidR="003A3390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EDB" w:rsidRDefault="004A7EDB">
      <w:r>
        <w:separator/>
      </w:r>
    </w:p>
  </w:endnote>
  <w:endnote w:type="continuationSeparator" w:id="0">
    <w:p w:rsidR="004A7EDB" w:rsidRDefault="004A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EDB" w:rsidRDefault="004A7EDB">
      <w:r>
        <w:separator/>
      </w:r>
    </w:p>
  </w:footnote>
  <w:footnote w:type="continuationSeparator" w:id="0">
    <w:p w:rsidR="004A7EDB" w:rsidRDefault="004A7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CBD"/>
    <w:rsid w:val="000335D4"/>
    <w:rsid w:val="00035969"/>
    <w:rsid w:val="00041DA2"/>
    <w:rsid w:val="00043682"/>
    <w:rsid w:val="00062F65"/>
    <w:rsid w:val="00071550"/>
    <w:rsid w:val="00074D95"/>
    <w:rsid w:val="000A6FFC"/>
    <w:rsid w:val="000A776A"/>
    <w:rsid w:val="000B08FC"/>
    <w:rsid w:val="000B20CE"/>
    <w:rsid w:val="000B2296"/>
    <w:rsid w:val="000B5949"/>
    <w:rsid w:val="000F3E2E"/>
    <w:rsid w:val="00104E66"/>
    <w:rsid w:val="001108F7"/>
    <w:rsid w:val="001155EA"/>
    <w:rsid w:val="0013227F"/>
    <w:rsid w:val="00155AE1"/>
    <w:rsid w:val="00167DAC"/>
    <w:rsid w:val="00177F36"/>
    <w:rsid w:val="001F0B78"/>
    <w:rsid w:val="001F72D5"/>
    <w:rsid w:val="0020792E"/>
    <w:rsid w:val="00251B56"/>
    <w:rsid w:val="00270181"/>
    <w:rsid w:val="00277CEE"/>
    <w:rsid w:val="00290BD3"/>
    <w:rsid w:val="002B7BB5"/>
    <w:rsid w:val="002D2F96"/>
    <w:rsid w:val="002E0D20"/>
    <w:rsid w:val="002E51F6"/>
    <w:rsid w:val="00322D0B"/>
    <w:rsid w:val="00373D19"/>
    <w:rsid w:val="00385835"/>
    <w:rsid w:val="003A3390"/>
    <w:rsid w:val="0040377A"/>
    <w:rsid w:val="00406E46"/>
    <w:rsid w:val="004557C0"/>
    <w:rsid w:val="00462FB2"/>
    <w:rsid w:val="004831EC"/>
    <w:rsid w:val="00493B13"/>
    <w:rsid w:val="004A7EDB"/>
    <w:rsid w:val="004C3376"/>
    <w:rsid w:val="004F5FAF"/>
    <w:rsid w:val="004F7C03"/>
    <w:rsid w:val="00516628"/>
    <w:rsid w:val="00534871"/>
    <w:rsid w:val="0054252F"/>
    <w:rsid w:val="005D1B03"/>
    <w:rsid w:val="006209D9"/>
    <w:rsid w:val="00636E02"/>
    <w:rsid w:val="006637C2"/>
    <w:rsid w:val="00683122"/>
    <w:rsid w:val="00691AFF"/>
    <w:rsid w:val="006A5722"/>
    <w:rsid w:val="006D01E8"/>
    <w:rsid w:val="00715634"/>
    <w:rsid w:val="00726FFE"/>
    <w:rsid w:val="007358E3"/>
    <w:rsid w:val="00735F07"/>
    <w:rsid w:val="007372C9"/>
    <w:rsid w:val="00762DA9"/>
    <w:rsid w:val="00767A19"/>
    <w:rsid w:val="00792E67"/>
    <w:rsid w:val="007A3FC4"/>
    <w:rsid w:val="007B3B17"/>
    <w:rsid w:val="007C7CC2"/>
    <w:rsid w:val="007D1651"/>
    <w:rsid w:val="007D4DE8"/>
    <w:rsid w:val="007E64A8"/>
    <w:rsid w:val="007F2D17"/>
    <w:rsid w:val="00842880"/>
    <w:rsid w:val="00882BE0"/>
    <w:rsid w:val="00883FB3"/>
    <w:rsid w:val="008A3CB7"/>
    <w:rsid w:val="008A77EB"/>
    <w:rsid w:val="008B49CB"/>
    <w:rsid w:val="008D2D83"/>
    <w:rsid w:val="00903AE0"/>
    <w:rsid w:val="00907B7D"/>
    <w:rsid w:val="00944800"/>
    <w:rsid w:val="009975FF"/>
    <w:rsid w:val="009A2869"/>
    <w:rsid w:val="009B1DD4"/>
    <w:rsid w:val="00A1116E"/>
    <w:rsid w:val="00A143C5"/>
    <w:rsid w:val="00A35751"/>
    <w:rsid w:val="00A461B3"/>
    <w:rsid w:val="00A47466"/>
    <w:rsid w:val="00A56116"/>
    <w:rsid w:val="00AD2DA7"/>
    <w:rsid w:val="00AD6B98"/>
    <w:rsid w:val="00B00A9C"/>
    <w:rsid w:val="00B04277"/>
    <w:rsid w:val="00B1230C"/>
    <w:rsid w:val="00B357AE"/>
    <w:rsid w:val="00B47C4A"/>
    <w:rsid w:val="00B93620"/>
    <w:rsid w:val="00BC7EA6"/>
    <w:rsid w:val="00BE224C"/>
    <w:rsid w:val="00C454AB"/>
    <w:rsid w:val="00C54B51"/>
    <w:rsid w:val="00C57781"/>
    <w:rsid w:val="00C624EB"/>
    <w:rsid w:val="00C74448"/>
    <w:rsid w:val="00C77BC9"/>
    <w:rsid w:val="00C813F5"/>
    <w:rsid w:val="00C86C1F"/>
    <w:rsid w:val="00C87E0B"/>
    <w:rsid w:val="00C958E9"/>
    <w:rsid w:val="00CC4C02"/>
    <w:rsid w:val="00CF018B"/>
    <w:rsid w:val="00D37CF4"/>
    <w:rsid w:val="00D726EB"/>
    <w:rsid w:val="00D77868"/>
    <w:rsid w:val="00D84B26"/>
    <w:rsid w:val="00DC5CAE"/>
    <w:rsid w:val="00DD332A"/>
    <w:rsid w:val="00DD37D8"/>
    <w:rsid w:val="00E25E5C"/>
    <w:rsid w:val="00E31A89"/>
    <w:rsid w:val="00E83B73"/>
    <w:rsid w:val="00EF0086"/>
    <w:rsid w:val="00F00F96"/>
    <w:rsid w:val="00F03329"/>
    <w:rsid w:val="00F36DDC"/>
    <w:rsid w:val="00F456B1"/>
    <w:rsid w:val="00F6388B"/>
    <w:rsid w:val="00FB3BB5"/>
    <w:rsid w:val="00FC358E"/>
    <w:rsid w:val="00FD6A2A"/>
    <w:rsid w:val="00FE1D2F"/>
    <w:rsid w:val="00FF1CB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E82B2A"/>
  <w14:defaultImageDpi w14:val="0"/>
  <w15:docId w15:val="{281042D6-4538-43E8-86E1-972DAF48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33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D1B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87;&#1088;&#1077;&#1082;&#1088;&#1072;&#1097;&#1077;&#1085;&#1080;&#1080;%20&#1074;&#1090;&#1086;&#1088;&#1086;&#1075;&#1086;%20&#1075;&#1088;&#1072;&#1078;&#1076;&#1072;&#1085;&#1089;&#1090;&#1074;&#1072;%20&#847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прекращении второго гражданства № 2.dot</Template>
  <TotalTime>0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2023-11-27T08:27:00Z</cp:lastPrinted>
  <dcterms:created xsi:type="dcterms:W3CDTF">2023-12-06T06:45:00Z</dcterms:created>
  <dcterms:modified xsi:type="dcterms:W3CDTF">2023-12-06T06:45:00Z</dcterms:modified>
</cp:coreProperties>
</file>