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AFF" w:rsidRPr="00814E9C" w:rsidRDefault="000B2296" w:rsidP="009D7960">
      <w:pPr>
        <w:spacing w:after="120"/>
        <w:ind w:left="10631"/>
        <w:jc w:val="center"/>
        <w:rPr>
          <w:sz w:val="28"/>
          <w:szCs w:val="28"/>
        </w:rPr>
      </w:pPr>
      <w:r w:rsidRPr="00814E9C">
        <w:rPr>
          <w:sz w:val="28"/>
          <w:szCs w:val="28"/>
        </w:rPr>
        <w:t>П</w:t>
      </w:r>
      <w:r w:rsidR="00691AFF" w:rsidRPr="00814E9C">
        <w:rPr>
          <w:sz w:val="28"/>
          <w:szCs w:val="28"/>
        </w:rPr>
        <w:t xml:space="preserve">риложение № </w:t>
      </w:r>
      <w:r w:rsidR="00814E9C" w:rsidRPr="00814E9C">
        <w:rPr>
          <w:sz w:val="28"/>
          <w:szCs w:val="28"/>
        </w:rPr>
        <w:t>9</w:t>
      </w:r>
      <w:r w:rsidR="00691AFF" w:rsidRPr="00814E9C">
        <w:rPr>
          <w:sz w:val="28"/>
          <w:szCs w:val="28"/>
        </w:rPr>
        <w:br/>
        <w:t xml:space="preserve">к </w:t>
      </w:r>
      <w:r w:rsidR="00814E9C" w:rsidRPr="00814E9C">
        <w:rPr>
          <w:sz w:val="28"/>
          <w:szCs w:val="28"/>
        </w:rPr>
        <w:t xml:space="preserve">Положению о порядке </w:t>
      </w:r>
      <w:r w:rsidR="00814E9C" w:rsidRPr="00814E9C">
        <w:rPr>
          <w:sz w:val="28"/>
          <w:szCs w:val="28"/>
        </w:rPr>
        <w:br/>
        <w:t>рассмотрения вопросов гражданства Российской Федерации</w:t>
      </w:r>
    </w:p>
    <w:p w:rsidR="00691AFF" w:rsidRPr="00B357AE" w:rsidRDefault="00691AFF" w:rsidP="00691AFF">
      <w:pPr>
        <w:ind w:left="12333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ФОРМА</w:t>
      </w:r>
      <w:r w:rsidR="00735F07" w:rsidRPr="00B357AE">
        <w:rPr>
          <w:b/>
          <w:sz w:val="24"/>
          <w:szCs w:val="24"/>
        </w:rPr>
        <w:t xml:space="preserve"> </w:t>
      </w:r>
      <w:r w:rsidR="00735F07" w:rsidRPr="00B357AE">
        <w:rPr>
          <w:b/>
          <w:sz w:val="24"/>
          <w:szCs w:val="24"/>
          <w:vertAlign w:val="superscript"/>
        </w:rPr>
        <w:t>1</w:t>
      </w:r>
    </w:p>
    <w:p w:rsidR="00691AFF" w:rsidRPr="00B357AE" w:rsidRDefault="00691AFF" w:rsidP="00767A19">
      <w:pPr>
        <w:spacing w:after="40"/>
        <w:ind w:left="12332"/>
        <w:jc w:val="right"/>
        <w:rPr>
          <w:b/>
          <w:sz w:val="24"/>
          <w:szCs w:val="24"/>
        </w:rPr>
      </w:pPr>
      <w:r w:rsidRPr="00B357AE">
        <w:rPr>
          <w:b/>
          <w:sz w:val="24"/>
          <w:szCs w:val="24"/>
        </w:rPr>
        <w:t>Лицевая сторона</w:t>
      </w:r>
    </w:p>
    <w:p w:rsidR="000F3E2E" w:rsidRDefault="0028744E">
      <w:pPr>
        <w:spacing w:after="60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6463665</wp:posOffset>
                </wp:positionH>
                <wp:positionV relativeFrom="paragraph">
                  <wp:posOffset>27305</wp:posOffset>
                </wp:positionV>
                <wp:extent cx="0" cy="56159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5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5F694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8.95pt,2.15pt" to="508.95pt,4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">
                <v:stroke dashstyle="1 1"/>
                <w10:anchorlock/>
              </v:line>
            </w:pict>
          </mc:Fallback>
        </mc:AlternateContent>
      </w:r>
    </w:p>
    <w:p w:rsidR="000F3E2E" w:rsidRDefault="000F3E2E">
      <w:pPr>
        <w:rPr>
          <w:sz w:val="22"/>
          <w:szCs w:val="22"/>
        </w:rPr>
        <w:sectPr w:rsidR="000F3E2E" w:rsidSect="00280FCF">
          <w:pgSz w:w="16840" w:h="11907" w:orient="landscape" w:code="9"/>
          <w:pgMar w:top="284" w:right="567" w:bottom="284" w:left="567" w:header="397" w:footer="284" w:gutter="0"/>
          <w:cols w:space="709"/>
        </w:sectPr>
      </w:pPr>
    </w:p>
    <w:p w:rsidR="000F3E2E" w:rsidRDefault="00E564EE" w:rsidP="00A56116">
      <w:pPr>
        <w:spacing w:line="228" w:lineRule="auto"/>
        <w:ind w:left="4933" w:right="28"/>
      </w:pPr>
      <w:r>
        <w:t>В консульский отдел Посольства Российской Федерации</w:t>
      </w:r>
    </w:p>
    <w:p w:rsidR="000F3E2E" w:rsidRPr="009D7960" w:rsidRDefault="000F3E2E" w:rsidP="00A56116">
      <w:pPr>
        <w:pBdr>
          <w:top w:val="single" w:sz="4" w:space="1" w:color="auto"/>
        </w:pBdr>
        <w:spacing w:line="228" w:lineRule="auto"/>
        <w:ind w:left="5154" w:right="28"/>
        <w:jc w:val="center"/>
        <w:rPr>
          <w:color w:val="FF0000"/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280FCF" w:rsidRPr="00280FCF">
        <w:rPr>
          <w:sz w:val="16"/>
          <w:szCs w:val="16"/>
        </w:rPr>
        <w:t xml:space="preserve"> </w:t>
      </w:r>
      <w:r w:rsidR="005B34F8">
        <w:rPr>
          <w:sz w:val="16"/>
          <w:szCs w:val="16"/>
        </w:rPr>
        <w:t>внутренних дел Российской Федерации</w:t>
      </w:r>
      <w:r w:rsidR="009D7960">
        <w:rPr>
          <w:color w:val="FF0000"/>
          <w:sz w:val="16"/>
          <w:szCs w:val="16"/>
        </w:rPr>
        <w:t>,</w:t>
      </w:r>
    </w:p>
    <w:p w:rsidR="000F3E2E" w:rsidRDefault="00E564EE" w:rsidP="00E564EE">
      <w:pPr>
        <w:spacing w:line="228" w:lineRule="auto"/>
        <w:ind w:left="4933" w:right="28"/>
        <w:jc w:val="center"/>
      </w:pPr>
      <w:r>
        <w:t>в Республике Белоруссия</w:t>
      </w:r>
    </w:p>
    <w:p w:rsidR="000F3E2E" w:rsidRDefault="00280FCF" w:rsidP="00A56116">
      <w:pPr>
        <w:pBdr>
          <w:top w:val="single" w:sz="4" w:space="1" w:color="auto"/>
        </w:pBdr>
        <w:spacing w:line="228" w:lineRule="auto"/>
        <w:ind w:left="4933"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</w:t>
      </w:r>
      <w:r w:rsidR="005B34F8">
        <w:rPr>
          <w:sz w:val="16"/>
          <w:szCs w:val="16"/>
        </w:rPr>
        <w:t>го</w:t>
      </w:r>
      <w:r>
        <w:rPr>
          <w:sz w:val="16"/>
          <w:szCs w:val="16"/>
        </w:rPr>
        <w:t xml:space="preserve"> представительств</w:t>
      </w:r>
      <w:r w:rsidR="005B34F8">
        <w:rPr>
          <w:sz w:val="16"/>
          <w:szCs w:val="16"/>
        </w:rPr>
        <w:t>а</w:t>
      </w:r>
      <w:r>
        <w:rPr>
          <w:sz w:val="16"/>
          <w:szCs w:val="16"/>
        </w:rPr>
        <w:t>, консульско</w:t>
      </w:r>
      <w:r w:rsidR="005B34F8">
        <w:rPr>
          <w:sz w:val="16"/>
          <w:szCs w:val="16"/>
        </w:rPr>
        <w:t>го</w:t>
      </w:r>
      <w:r>
        <w:rPr>
          <w:sz w:val="16"/>
          <w:szCs w:val="16"/>
        </w:rPr>
        <w:t xml:space="preserve"> учреждени</w:t>
      </w:r>
      <w:r w:rsidR="005B34F8">
        <w:rPr>
          <w:sz w:val="16"/>
          <w:szCs w:val="16"/>
        </w:rPr>
        <w:t>я</w:t>
      </w:r>
      <w:r>
        <w:rPr>
          <w:sz w:val="16"/>
          <w:szCs w:val="16"/>
        </w:rPr>
        <w:t xml:space="preserve"> Российской Федерации</w:t>
      </w:r>
      <w:r w:rsidR="00E83B73">
        <w:rPr>
          <w:sz w:val="16"/>
          <w:szCs w:val="16"/>
        </w:rPr>
        <w:t>)</w:t>
      </w:r>
    </w:p>
    <w:p w:rsidR="000F3E2E" w:rsidRDefault="000F3E2E" w:rsidP="00944800">
      <w:pPr>
        <w:spacing w:before="120" w:line="228" w:lineRule="auto"/>
        <w:jc w:val="center"/>
      </w:pPr>
      <w:r>
        <w:t>УВЕДОМЛЕНИЕ</w:t>
      </w:r>
      <w:r>
        <w:br/>
        <w:t xml:space="preserve">о </w:t>
      </w:r>
      <w:r w:rsidR="005B34F8">
        <w:t xml:space="preserve">приобретении </w:t>
      </w:r>
      <w:r>
        <w:t>гражданства</w:t>
      </w:r>
      <w:r w:rsidR="005B34F8">
        <w:t xml:space="preserve"> (подданства) иностранного государства </w:t>
      </w:r>
      <w:r>
        <w:t xml:space="preserve"> либо </w:t>
      </w:r>
      <w:r w:rsidR="005B34F8">
        <w:t xml:space="preserve">получении </w:t>
      </w:r>
      <w:r>
        <w:t xml:space="preserve">вида на жительство или иного документа, подтверждающего право на  постоянное проживание </w:t>
      </w:r>
      <w:r w:rsidR="005B34F8">
        <w:t xml:space="preserve">гражданина Российской Федерации  на территории </w:t>
      </w:r>
      <w:r>
        <w:t>иностранно</w:t>
      </w:r>
      <w:r w:rsidR="005B34F8">
        <w:t>го</w:t>
      </w:r>
      <w:r>
        <w:t xml:space="preserve"> государств</w:t>
      </w:r>
      <w:r w:rsidR="005B34F8">
        <w:t>а</w:t>
      </w:r>
    </w:p>
    <w:p w:rsidR="000F3E2E" w:rsidRDefault="000F3E2E" w:rsidP="00944800">
      <w:pPr>
        <w:spacing w:line="228" w:lineRule="auto"/>
      </w:pPr>
      <w:r>
        <w:t xml:space="preserve">Я,  </w:t>
      </w:r>
      <w:r w:rsidR="00E564EE" w:rsidRPr="00E564EE">
        <w:rPr>
          <w:b/>
        </w:rPr>
        <w:t>Иванов Иван Иванович, 12.05.1989 г.р., РСФСР, город Москва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left="266" w:right="28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F36DDC" w:rsidRPr="00AD2DA7">
        <w:rPr>
          <w:sz w:val="16"/>
          <w:szCs w:val="16"/>
        </w:rPr>
        <w:t>, отчество (при наличии), дата и место рождения</w:t>
      </w:r>
      <w:r>
        <w:rPr>
          <w:sz w:val="16"/>
          <w:szCs w:val="16"/>
        </w:rPr>
        <w:t>)</w:t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,</w:t>
      </w:r>
    </w:p>
    <w:p w:rsidR="000F3E2E" w:rsidRDefault="000F3E2E">
      <w:pPr>
        <w:pBdr>
          <w:top w:val="single" w:sz="4" w:space="1" w:color="auto"/>
        </w:pBdr>
        <w:spacing w:line="216" w:lineRule="auto"/>
        <w:ind w:right="113"/>
        <w:rPr>
          <w:sz w:val="2"/>
          <w:szCs w:val="2"/>
        </w:rPr>
      </w:pPr>
    </w:p>
    <w:p w:rsidR="000F3E2E" w:rsidRPr="00E83B73" w:rsidRDefault="000F3E2E" w:rsidP="00944800">
      <w:pPr>
        <w:spacing w:line="216" w:lineRule="auto"/>
      </w:pPr>
      <w:r w:rsidRPr="00E83B73">
        <w:t>сообщаю о себе следующие сведения:</w:t>
      </w:r>
    </w:p>
    <w:p w:rsidR="000F3E2E" w:rsidRDefault="000F3E2E" w:rsidP="00944800">
      <w:pPr>
        <w:spacing w:line="228" w:lineRule="auto"/>
      </w:pPr>
      <w:r>
        <w:t>1) </w:t>
      </w:r>
      <w:r w:rsidR="00C454AB">
        <w:t xml:space="preserve">адрес </w:t>
      </w:r>
      <w:r>
        <w:t>мест</w:t>
      </w:r>
      <w:r w:rsidR="00C454AB">
        <w:t>а</w:t>
      </w:r>
      <w:r>
        <w:t xml:space="preserve"> жительства  </w:t>
      </w:r>
      <w:r w:rsidR="00E564EE" w:rsidRPr="00E564EE">
        <w:rPr>
          <w:b/>
        </w:rPr>
        <w:t>145236, Республика Белоруссия, город Минск, улица Ленина, дом 3, квартира 15</w:t>
      </w:r>
    </w:p>
    <w:p w:rsidR="000F3E2E" w:rsidRPr="00AD2DA7" w:rsidRDefault="00290BD3" w:rsidP="00E43AAA">
      <w:pPr>
        <w:pBdr>
          <w:top w:val="single" w:sz="4" w:space="1" w:color="auto"/>
        </w:pBdr>
        <w:spacing w:line="228" w:lineRule="auto"/>
        <w:ind w:left="2342" w:right="28"/>
        <w:jc w:val="center"/>
        <w:rPr>
          <w:sz w:val="2"/>
          <w:szCs w:val="2"/>
        </w:rPr>
      </w:pPr>
      <w:r w:rsidRPr="00462FB2">
        <w:rPr>
          <w:sz w:val="16"/>
          <w:szCs w:val="16"/>
        </w:rPr>
        <w:t>(почтовый индекс, адрес места жительства, при отсутстви</w:t>
      </w:r>
      <w:r>
        <w:rPr>
          <w:sz w:val="16"/>
          <w:szCs w:val="16"/>
        </w:rPr>
        <w:t>и</w:t>
      </w:r>
      <w:r w:rsidR="00AD2DA7">
        <w:rPr>
          <w:sz w:val="16"/>
          <w:szCs w:val="16"/>
        </w:rPr>
        <w:t xml:space="preserve"> – адрес места</w:t>
      </w:r>
      <w:r w:rsidR="00AD2DA7">
        <w:rPr>
          <w:sz w:val="16"/>
          <w:szCs w:val="16"/>
        </w:rPr>
        <w:br/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AD2DA7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пребывания, </w:t>
      </w:r>
      <w:r w:rsidR="000F3E2E">
        <w:rPr>
          <w:sz w:val="16"/>
          <w:szCs w:val="16"/>
        </w:rPr>
        <w:t>в случае отсутствия</w:t>
      </w:r>
      <w:r w:rsidR="006A5722">
        <w:rPr>
          <w:sz w:val="16"/>
          <w:szCs w:val="16"/>
        </w:rPr>
        <w:t xml:space="preserve"> регистрации по</w:t>
      </w:r>
      <w:r w:rsidR="000F3E2E">
        <w:rPr>
          <w:sz w:val="16"/>
          <w:szCs w:val="16"/>
        </w:rPr>
        <w:t xml:space="preserve"> мест</w:t>
      </w:r>
      <w:r w:rsidR="006A5722">
        <w:rPr>
          <w:sz w:val="16"/>
          <w:szCs w:val="16"/>
        </w:rPr>
        <w:t>у</w:t>
      </w:r>
      <w:r w:rsidR="000F3E2E">
        <w:rPr>
          <w:sz w:val="16"/>
          <w:szCs w:val="16"/>
        </w:rPr>
        <w:t xml:space="preserve"> жительства и мест</w:t>
      </w:r>
      <w:r w:rsidR="006A5722">
        <w:rPr>
          <w:sz w:val="16"/>
          <w:szCs w:val="16"/>
        </w:rPr>
        <w:t>у</w:t>
      </w:r>
      <w:r w:rsidR="000F3E2E">
        <w:rPr>
          <w:sz w:val="16"/>
          <w:szCs w:val="16"/>
        </w:rPr>
        <w:t xml:space="preserve"> пребывания – </w:t>
      </w:r>
      <w:r w:rsidR="006A5722">
        <w:rPr>
          <w:sz w:val="16"/>
          <w:szCs w:val="16"/>
        </w:rPr>
        <w:t>адрес</w:t>
      </w:r>
      <w:r>
        <w:rPr>
          <w:sz w:val="16"/>
          <w:szCs w:val="16"/>
        </w:rPr>
        <w:br/>
        <w:t>фактического нахождения в Российской Федерации)</w:t>
      </w:r>
    </w:p>
    <w:p w:rsidR="000F3E2E" w:rsidRDefault="000F3E2E" w:rsidP="00944800">
      <w:pPr>
        <w:spacing w:line="228" w:lineRule="auto"/>
        <w:jc w:val="both"/>
      </w:pPr>
      <w:r>
        <w:t xml:space="preserve">2) паспорт гражданина Российской Федерации или иной документ, удостоверяющий </w:t>
      </w:r>
      <w:r w:rsidR="00AA2C53" w:rsidRPr="00903AE0">
        <w:t xml:space="preserve">наличие гражданства Российской Федерации </w:t>
      </w:r>
      <w:bookmarkStart w:id="0" w:name="_Hlk152749964"/>
      <w:r w:rsidR="0093209F" w:rsidRPr="0093209F">
        <w:rPr>
          <w:b/>
        </w:rPr>
        <w:t>паспорт серии</w:t>
      </w:r>
      <w:r w:rsidR="0093209F">
        <w:t xml:space="preserve"> </w:t>
      </w:r>
      <w:r w:rsidR="00E564EE" w:rsidRPr="00E564EE">
        <w:rPr>
          <w:b/>
        </w:rPr>
        <w:t>1245 № 123456, выдан 01.01.2021 г., ГУ МВД России по городу Москве</w:t>
      </w:r>
      <w:bookmarkEnd w:id="0"/>
    </w:p>
    <w:p w:rsidR="000F3E2E" w:rsidRDefault="000F3E2E" w:rsidP="009500E4">
      <w:pPr>
        <w:pBdr>
          <w:top w:val="single" w:sz="4" w:space="1" w:color="auto"/>
        </w:pBdr>
        <w:spacing w:line="228" w:lineRule="auto"/>
        <w:ind w:left="2127"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</w:t>
      </w:r>
      <w:r w:rsidR="00C813F5">
        <w:rPr>
          <w:sz w:val="16"/>
          <w:szCs w:val="16"/>
        </w:rPr>
        <w:t>та, серия, номер,</w:t>
      </w: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Pr="00C813F5" w:rsidRDefault="00C813F5" w:rsidP="00C813F5">
      <w:pPr>
        <w:pBdr>
          <w:top w:val="single" w:sz="4" w:space="1" w:color="auto"/>
        </w:pBdr>
        <w:spacing w:line="228" w:lineRule="auto"/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дата выдачи и кем выдан)</w:t>
      </w:r>
    </w:p>
    <w:p w:rsidR="000F3E2E" w:rsidRPr="00E564EE" w:rsidRDefault="000F3E2E">
      <w:pPr>
        <w:spacing w:line="228" w:lineRule="auto"/>
        <w:jc w:val="both"/>
      </w:pPr>
      <w:r>
        <w:t>3) наименование имеющегося гражданства</w:t>
      </w:r>
      <w:r w:rsidR="005B34F8">
        <w:t xml:space="preserve"> (подданства) иностранного государства</w:t>
      </w:r>
      <w:r>
        <w:t>, серия, номер и дата выдачи паспорта иностранного</w:t>
      </w:r>
      <w:r w:rsidR="005B34F8">
        <w:t xml:space="preserve"> </w:t>
      </w:r>
      <w:r>
        <w:t>государства либо иного документа, подтверждающего наличие гражданства</w:t>
      </w:r>
      <w:r w:rsidR="005B34F8">
        <w:t xml:space="preserve"> (подданства) иностранного государства</w:t>
      </w:r>
      <w:r>
        <w:t>, и (или</w:t>
      </w:r>
      <w:r w:rsidR="00BC7EA6">
        <w:t>) наименование,</w:t>
      </w:r>
      <w:r w:rsidR="005B34F8">
        <w:t xml:space="preserve"> </w:t>
      </w:r>
      <w:r w:rsidR="00683122">
        <w:t xml:space="preserve">серия, номер </w:t>
      </w:r>
      <w:r>
        <w:t>и дата выдачи документа</w:t>
      </w:r>
      <w:r w:rsidR="005B34F8">
        <w:t>, подтверждающего</w:t>
      </w:r>
      <w:r>
        <w:t xml:space="preserve"> право </w:t>
      </w:r>
      <w:r w:rsidR="005B34F8">
        <w:t xml:space="preserve">на </w:t>
      </w:r>
      <w:r>
        <w:t>постоянно</w:t>
      </w:r>
      <w:r w:rsidR="005B34F8">
        <w:t>е</w:t>
      </w:r>
      <w:r>
        <w:t xml:space="preserve"> проживани</w:t>
      </w:r>
      <w:r w:rsidR="005B34F8">
        <w:t>е</w:t>
      </w:r>
      <w:r>
        <w:t xml:space="preserve"> </w:t>
      </w:r>
      <w:r w:rsidR="005B34F8">
        <w:t>гражданина Российской Федерации на территории</w:t>
      </w:r>
      <w:r>
        <w:t xml:space="preserve"> иностранно</w:t>
      </w:r>
      <w:r w:rsidR="005B34F8">
        <w:t>го</w:t>
      </w:r>
      <w:r>
        <w:t xml:space="preserve"> государств</w:t>
      </w:r>
      <w:r w:rsidR="005B34F8">
        <w:t>а</w:t>
      </w:r>
      <w:r w:rsidR="00735F07" w:rsidRPr="00735F07">
        <w:rPr>
          <w:vertAlign w:val="superscript"/>
        </w:rPr>
        <w:t>2</w:t>
      </w:r>
      <w:r w:rsidR="00735F07">
        <w:rPr>
          <w:vertAlign w:val="superscript"/>
        </w:rPr>
        <w:br/>
      </w:r>
      <w:r w:rsidR="00E564EE" w:rsidRPr="00E564EE">
        <w:rPr>
          <w:b/>
        </w:rPr>
        <w:t xml:space="preserve">вид на жительство </w:t>
      </w:r>
      <w:r w:rsidR="00E564EE" w:rsidRPr="00E564EE">
        <w:rPr>
          <w:b/>
          <w:lang w:val="en-US"/>
        </w:rPr>
        <w:t>GI</w:t>
      </w:r>
      <w:r w:rsidR="00E564EE" w:rsidRPr="00E564EE">
        <w:rPr>
          <w:b/>
        </w:rPr>
        <w:t>123456, выдан 01.12.2023 г., код органа, выдавшего документ, 517</w:t>
      </w:r>
    </w:p>
    <w:p w:rsidR="000F3E2E" w:rsidRDefault="000F3E2E" w:rsidP="00944800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0F3E2E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F3E2E" w:rsidRDefault="000F3E2E">
      <w:pPr>
        <w:spacing w:line="228" w:lineRule="auto"/>
        <w:jc w:val="both"/>
      </w:pPr>
      <w:r>
        <w:t xml:space="preserve">4) дата и основание приобретения гражданства </w:t>
      </w:r>
      <w:r w:rsidR="00F811C2">
        <w:t xml:space="preserve">(подданства) иностранного государства, </w:t>
      </w:r>
      <w:r>
        <w:t>или получения документа</w:t>
      </w:r>
      <w:r w:rsidR="00F811C2">
        <w:t>, подтверждающего</w:t>
      </w:r>
      <w:r>
        <w:t xml:space="preserve"> право </w:t>
      </w:r>
      <w:r w:rsidR="00F811C2">
        <w:t xml:space="preserve">на </w:t>
      </w:r>
      <w:r>
        <w:t>постоянно</w:t>
      </w:r>
      <w:r w:rsidR="00F811C2">
        <w:t>е</w:t>
      </w:r>
      <w:r>
        <w:t xml:space="preserve"> проживани</w:t>
      </w:r>
      <w:r w:rsidR="00F811C2">
        <w:t>е</w:t>
      </w:r>
      <w:r>
        <w:t xml:space="preserve"> в иностранном государстве  </w:t>
      </w:r>
    </w:p>
    <w:p w:rsidR="00F811C2" w:rsidRPr="0093209F" w:rsidRDefault="00E564EE">
      <w:pPr>
        <w:spacing w:line="228" w:lineRule="auto"/>
        <w:jc w:val="both"/>
        <w:rPr>
          <w:b/>
        </w:rPr>
      </w:pPr>
      <w:r w:rsidRPr="0093209F">
        <w:rPr>
          <w:b/>
        </w:rPr>
        <w:t>01.12.2023 г.</w:t>
      </w:r>
      <w:r w:rsidR="0093209F" w:rsidRPr="0093209F">
        <w:rPr>
          <w:b/>
        </w:rPr>
        <w:t xml:space="preserve"> ……………….</w:t>
      </w:r>
    </w:p>
    <w:p w:rsidR="000F3E2E" w:rsidRDefault="000F3E2E" w:rsidP="00F811C2">
      <w:pPr>
        <w:pBdr>
          <w:top w:val="single" w:sz="4" w:space="1" w:color="auto"/>
        </w:pBdr>
        <w:spacing w:line="228" w:lineRule="auto"/>
        <w:ind w:right="28"/>
        <w:rPr>
          <w:sz w:val="2"/>
          <w:szCs w:val="2"/>
        </w:rPr>
      </w:pPr>
    </w:p>
    <w:p w:rsidR="000F3E2E" w:rsidRDefault="000F3E2E" w:rsidP="00715634">
      <w:pPr>
        <w:tabs>
          <w:tab w:val="right" w:pos="9923"/>
        </w:tabs>
        <w:spacing w:line="228" w:lineRule="auto"/>
      </w:pPr>
      <w:r>
        <w:tab/>
        <w:t>;</w:t>
      </w:r>
    </w:p>
    <w:p w:rsidR="000F3E2E" w:rsidRDefault="000F3E2E">
      <w:pPr>
        <w:pBdr>
          <w:top w:val="single" w:sz="4" w:space="1" w:color="auto"/>
        </w:pBdr>
        <w:spacing w:line="228" w:lineRule="auto"/>
        <w:ind w:right="113"/>
        <w:rPr>
          <w:sz w:val="2"/>
          <w:szCs w:val="2"/>
        </w:rPr>
      </w:pPr>
    </w:p>
    <w:p w:rsidR="000F3E2E" w:rsidRDefault="00AD2DA7" w:rsidP="00715634">
      <w:pPr>
        <w:tabs>
          <w:tab w:val="right" w:pos="9923"/>
        </w:tabs>
        <w:spacing w:line="228" w:lineRule="auto"/>
      </w:pPr>
      <w:r>
        <w:tab/>
        <w:t>.</w:t>
      </w:r>
    </w:p>
    <w:p w:rsidR="000F3E2E" w:rsidRDefault="000F3E2E" w:rsidP="00280FCF">
      <w:pPr>
        <w:pBdr>
          <w:top w:val="single" w:sz="4" w:space="1" w:color="auto"/>
        </w:pBdr>
        <w:spacing w:after="600" w:line="228" w:lineRule="auto"/>
        <w:ind w:right="113"/>
        <w:rPr>
          <w:sz w:val="2"/>
          <w:szCs w:val="2"/>
        </w:rPr>
      </w:pPr>
    </w:p>
    <w:p w:rsidR="00270181" w:rsidRPr="00FF46A4" w:rsidRDefault="00270181" w:rsidP="00FF46A4">
      <w:pPr>
        <w:pBdr>
          <w:top w:val="single" w:sz="4" w:space="1" w:color="auto"/>
        </w:pBdr>
        <w:ind w:right="7314"/>
        <w:rPr>
          <w:sz w:val="2"/>
          <w:szCs w:val="2"/>
        </w:rPr>
      </w:pPr>
    </w:p>
    <w:p w:rsidR="009B1DD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1</w:t>
      </w:r>
      <w:r w:rsidRPr="00FF46A4">
        <w:rPr>
          <w:sz w:val="16"/>
          <w:szCs w:val="16"/>
        </w:rPr>
        <w:t> Размер 210 х 297 мм. Ориентация</w:t>
      </w:r>
      <w:r w:rsidR="00762DA9">
        <w:rPr>
          <w:sz w:val="16"/>
          <w:szCs w:val="16"/>
        </w:rPr>
        <w:t xml:space="preserve"> страницы</w:t>
      </w:r>
      <w:r w:rsidRPr="00FF46A4">
        <w:rPr>
          <w:sz w:val="16"/>
          <w:szCs w:val="16"/>
        </w:rPr>
        <w:t xml:space="preserve"> – альбомная.</w:t>
      </w:r>
    </w:p>
    <w:p w:rsidR="00FF46A4" w:rsidRPr="00FF46A4" w:rsidRDefault="00FF46A4" w:rsidP="00FF46A4">
      <w:pPr>
        <w:ind w:firstLine="567"/>
        <w:jc w:val="both"/>
        <w:rPr>
          <w:sz w:val="16"/>
          <w:szCs w:val="16"/>
        </w:rPr>
      </w:pPr>
      <w:r w:rsidRPr="00735F07">
        <w:rPr>
          <w:sz w:val="16"/>
          <w:szCs w:val="16"/>
          <w:vertAlign w:val="superscript"/>
        </w:rPr>
        <w:t>2</w:t>
      </w:r>
      <w:r w:rsidRPr="00FF46A4">
        <w:rPr>
          <w:sz w:val="16"/>
          <w:szCs w:val="16"/>
        </w:rPr>
        <w:t> В случае утраты либо истечения срока действия паспорта иностранного государства либо иного документа, подтверждающего наличие иного гражданств</w:t>
      </w:r>
      <w:r w:rsidR="005B34F8">
        <w:rPr>
          <w:sz w:val="16"/>
          <w:szCs w:val="16"/>
        </w:rPr>
        <w:t>а (подданства)</w:t>
      </w:r>
      <w:r w:rsidRPr="00FF46A4">
        <w:rPr>
          <w:sz w:val="16"/>
          <w:szCs w:val="16"/>
        </w:rPr>
        <w:t>, указываются соответствующие сведения.</w:t>
      </w:r>
    </w:p>
    <w:p w:rsidR="000F3E2E" w:rsidRPr="00270181" w:rsidRDefault="000F3E2E" w:rsidP="00AD2DA7">
      <w:pPr>
        <w:keepNext/>
        <w:keepLines/>
        <w:jc w:val="center"/>
      </w:pPr>
      <w:r w:rsidRPr="00270181">
        <w:t>Отрывная часть уведомления</w:t>
      </w:r>
      <w:r w:rsidR="00373D19" w:rsidRPr="00373D19">
        <w:t xml:space="preserve"> </w:t>
      </w:r>
      <w:r w:rsidR="005B34F8"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</w:p>
    <w:p w:rsidR="00373D19" w:rsidRPr="007D1651" w:rsidRDefault="0093209F" w:rsidP="0093209F">
      <w:pPr>
        <w:tabs>
          <w:tab w:val="right" w:pos="5387"/>
        </w:tabs>
        <w:spacing w:line="216" w:lineRule="auto"/>
      </w:pPr>
      <w:r>
        <w:t xml:space="preserve">                                 </w:t>
      </w:r>
      <w:r w:rsidRPr="0093209F">
        <w:rPr>
          <w:b/>
        </w:rPr>
        <w:t>Иванов Иван Иванович</w:t>
      </w:r>
      <w:r w:rsidR="00373D19" w:rsidRPr="007D1651">
        <w:tab/>
        <w:t>,</w:t>
      </w:r>
    </w:p>
    <w:p w:rsidR="000F3E2E" w:rsidRPr="00373D19" w:rsidRDefault="000F3E2E" w:rsidP="00C86C1F">
      <w:pPr>
        <w:pBdr>
          <w:top w:val="single" w:sz="4" w:space="1" w:color="auto"/>
        </w:pBdr>
        <w:spacing w:line="216" w:lineRule="auto"/>
        <w:ind w:right="8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</w:t>
      </w:r>
      <w:r w:rsidR="00373D19">
        <w:rPr>
          <w:sz w:val="16"/>
          <w:szCs w:val="16"/>
        </w:rPr>
        <w:t>, отчество (при наличии)</w:t>
      </w:r>
    </w:p>
    <w:p w:rsidR="000F3E2E" w:rsidRDefault="000F3E2E" w:rsidP="00882BE0">
      <w:pPr>
        <w:jc w:val="both"/>
      </w:pPr>
      <w:r w:rsidRPr="007D1651">
        <w:t xml:space="preserve">имеющий(ая) паспорт гражданина Российской Федерации или иной документ, удостоверяющий </w:t>
      </w:r>
      <w:r w:rsidR="00C25707">
        <w:t>наличие гражданства</w:t>
      </w:r>
      <w:r w:rsidRPr="007D1651">
        <w:t xml:space="preserve"> Российской Федерации</w:t>
      </w:r>
      <w:r w:rsidR="00BC7EA6">
        <w:t>,</w:t>
      </w:r>
    </w:p>
    <w:p w:rsidR="00BC7EA6" w:rsidRPr="00373D19" w:rsidRDefault="0093209F" w:rsidP="0093209F">
      <w:pPr>
        <w:jc w:val="center"/>
      </w:pPr>
      <w:r w:rsidRPr="0093209F">
        <w:rPr>
          <w:b/>
        </w:rPr>
        <w:t>паспорт серии</w:t>
      </w:r>
      <w:r>
        <w:t xml:space="preserve"> </w:t>
      </w:r>
      <w:r w:rsidRPr="00E564EE">
        <w:rPr>
          <w:b/>
        </w:rPr>
        <w:t>1245 № 123456, выдан 01.01.2021 г.,</w:t>
      </w:r>
    </w:p>
    <w:p w:rsidR="000F3E2E" w:rsidRDefault="000F3E2E" w:rsidP="0093209F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документа,</w:t>
      </w:r>
    </w:p>
    <w:p w:rsidR="000F3E2E" w:rsidRPr="007D1651" w:rsidRDefault="0093209F" w:rsidP="0093209F">
      <w:pPr>
        <w:jc w:val="center"/>
      </w:pPr>
      <w:r w:rsidRPr="00E564EE">
        <w:rPr>
          <w:b/>
        </w:rPr>
        <w:t>ГУ МВД России по городу Москве</w:t>
      </w:r>
    </w:p>
    <w:p w:rsidR="000F3E2E" w:rsidRDefault="000F3E2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серия, номер, дата</w:t>
      </w:r>
      <w:r w:rsidR="00373D19" w:rsidRPr="00373D19">
        <w:rPr>
          <w:sz w:val="16"/>
          <w:szCs w:val="16"/>
        </w:rPr>
        <w:t xml:space="preserve"> выдачи</w:t>
      </w:r>
      <w:r>
        <w:rPr>
          <w:sz w:val="16"/>
          <w:szCs w:val="16"/>
        </w:rPr>
        <w:t xml:space="preserve"> и кем выдан)</w:t>
      </w:r>
    </w:p>
    <w:p w:rsidR="000F3E2E" w:rsidRPr="007D1651" w:rsidRDefault="000F3E2E" w:rsidP="00971006">
      <w:pPr>
        <w:tabs>
          <w:tab w:val="right" w:pos="5387"/>
        </w:tabs>
      </w:pPr>
      <w:r w:rsidRPr="007D1651">
        <w:tab/>
        <w:t>,</w:t>
      </w:r>
    </w:p>
    <w:p w:rsidR="000F3E2E" w:rsidRDefault="000F3E2E" w:rsidP="00882BE0">
      <w:pPr>
        <w:pBdr>
          <w:top w:val="single" w:sz="4" w:space="1" w:color="auto"/>
        </w:pBdr>
        <w:ind w:right="85"/>
        <w:rPr>
          <w:sz w:val="2"/>
          <w:szCs w:val="2"/>
        </w:rPr>
      </w:pPr>
    </w:p>
    <w:p w:rsidR="000F3E2E" w:rsidRPr="007D1651" w:rsidRDefault="000F3E2E" w:rsidP="00882BE0">
      <w:r w:rsidRPr="007D1651">
        <w:t>подал(а) в</w:t>
      </w:r>
    </w:p>
    <w:p w:rsidR="000F3E2E" w:rsidRPr="0093209F" w:rsidRDefault="0093209F" w:rsidP="0093209F">
      <w:pPr>
        <w:jc w:val="center"/>
        <w:rPr>
          <w:b/>
        </w:rPr>
      </w:pPr>
      <w:r w:rsidRPr="0093209F">
        <w:rPr>
          <w:b/>
        </w:rPr>
        <w:t>консульский отдел Посольства Российской Федерации</w:t>
      </w:r>
    </w:p>
    <w:p w:rsidR="000F3E2E" w:rsidRDefault="000F3E2E" w:rsidP="0093209F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органа</w:t>
      </w:r>
      <w:r w:rsidR="005B34F8">
        <w:rPr>
          <w:sz w:val="16"/>
          <w:szCs w:val="16"/>
        </w:rPr>
        <w:t xml:space="preserve"> внутренних дел Российской Федерации</w:t>
      </w:r>
      <w:r w:rsidR="009D7960">
        <w:rPr>
          <w:color w:val="FF0000"/>
          <w:sz w:val="16"/>
          <w:szCs w:val="16"/>
        </w:rPr>
        <w:t>,</w:t>
      </w:r>
    </w:p>
    <w:p w:rsidR="000F3E2E" w:rsidRPr="0093209F" w:rsidRDefault="0093209F" w:rsidP="0093209F">
      <w:pPr>
        <w:jc w:val="center"/>
        <w:rPr>
          <w:b/>
        </w:rPr>
      </w:pPr>
      <w:r w:rsidRPr="0093209F">
        <w:rPr>
          <w:b/>
        </w:rPr>
        <w:t>в Республике Белоруссия</w:t>
      </w:r>
    </w:p>
    <w:p w:rsidR="000F3E2E" w:rsidRDefault="0028744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дипломатического представительства или консульского учреждения</w:t>
      </w:r>
      <w:r w:rsidR="005B34F8">
        <w:rPr>
          <w:sz w:val="16"/>
          <w:szCs w:val="16"/>
        </w:rPr>
        <w:t xml:space="preserve"> Российской Федерации</w:t>
      </w:r>
      <w:r w:rsidR="002E51F6">
        <w:rPr>
          <w:sz w:val="16"/>
          <w:szCs w:val="16"/>
        </w:rPr>
        <w:t>)</w:t>
      </w:r>
    </w:p>
    <w:p w:rsidR="000F3E2E" w:rsidRPr="007D1651" w:rsidRDefault="000F3E2E" w:rsidP="009B1DD4">
      <w:pPr>
        <w:spacing w:after="60"/>
        <w:jc w:val="both"/>
      </w:pPr>
      <w:r w:rsidRPr="007D1651">
        <w:t xml:space="preserve">уведомление о </w:t>
      </w:r>
      <w:r w:rsidR="005B34F8">
        <w:t>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 на территории иностранного государства</w:t>
      </w:r>
      <w:r w:rsidRPr="007D1651">
        <w:t xml:space="preserve"> (нужное подчеркнуть).</w:t>
      </w:r>
    </w:p>
    <w:p w:rsidR="000F3E2E" w:rsidRPr="007D1651" w:rsidRDefault="000F3E2E" w:rsidP="00882BE0">
      <w:r w:rsidRPr="007D1651">
        <w:t xml:space="preserve">Уведомление принял  </w:t>
      </w:r>
    </w:p>
    <w:p w:rsidR="000F3E2E" w:rsidRDefault="000F3E2E" w:rsidP="00E43AAA">
      <w:pPr>
        <w:pBdr>
          <w:top w:val="single" w:sz="4" w:space="1" w:color="auto"/>
        </w:pBdr>
        <w:ind w:left="1888"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(должность, </w:t>
      </w:r>
    </w:p>
    <w:p w:rsidR="000F3E2E" w:rsidRPr="007D1651" w:rsidRDefault="000F3E2E" w:rsidP="00882BE0"/>
    <w:p w:rsidR="000F3E2E" w:rsidRDefault="00A1116E" w:rsidP="00882BE0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фамилия, инициалы </w:t>
      </w:r>
    </w:p>
    <w:p w:rsidR="000F3E2E" w:rsidRPr="007D1651" w:rsidRDefault="000F3E2E" w:rsidP="00882BE0"/>
    <w:p w:rsidR="000F3E2E" w:rsidRDefault="00104E66" w:rsidP="0028744E">
      <w:pPr>
        <w:pBdr>
          <w:top w:val="single" w:sz="4" w:space="1" w:color="auto"/>
        </w:pBdr>
        <w:ind w:right="28"/>
        <w:jc w:val="center"/>
        <w:rPr>
          <w:sz w:val="16"/>
          <w:szCs w:val="16"/>
        </w:rPr>
      </w:pPr>
      <w:r>
        <w:rPr>
          <w:sz w:val="16"/>
          <w:szCs w:val="16"/>
        </w:rPr>
        <w:t>должностного лица</w:t>
      </w:r>
      <w:r w:rsidR="00280FCF">
        <w:rPr>
          <w:sz w:val="16"/>
          <w:szCs w:val="16"/>
        </w:rPr>
        <w:t>, работника</w:t>
      </w:r>
      <w:r w:rsidR="000F3E2E">
        <w:rPr>
          <w:sz w:val="16"/>
          <w:szCs w:val="16"/>
        </w:rPr>
        <w:t>)</w:t>
      </w:r>
    </w:p>
    <w:tbl>
      <w:tblPr>
        <w:tblW w:w="5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"/>
        <w:gridCol w:w="314"/>
        <w:gridCol w:w="227"/>
        <w:gridCol w:w="1134"/>
        <w:gridCol w:w="312"/>
        <w:gridCol w:w="340"/>
        <w:gridCol w:w="340"/>
        <w:gridCol w:w="2580"/>
      </w:tblGrid>
      <w:tr w:rsidR="009D40A5" w:rsidRPr="00903AE0" w:rsidTr="009D40A5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jc w:val="right"/>
            </w:pPr>
            <w:r w:rsidRPr="00903AE0">
              <w:t>«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r w:rsidRPr="00903AE0"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jc w:val="right"/>
            </w:pPr>
            <w:r w:rsidRPr="00903AE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903AE0" w:rsidRDefault="009D40A5" w:rsidP="00177F36">
            <w:pPr>
              <w:ind w:left="57"/>
            </w:pPr>
            <w:r w:rsidRPr="00903AE0">
              <w:t>г.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903AE0" w:rsidRDefault="009D40A5" w:rsidP="00177F36">
            <w:pPr>
              <w:jc w:val="center"/>
            </w:pPr>
          </w:p>
        </w:tc>
      </w:tr>
      <w:tr w:rsidR="009D40A5" w:rsidTr="009D40A5">
        <w:trPr>
          <w:cantSplit/>
        </w:trPr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23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B34F8" w:rsidRDefault="005B34F8" w:rsidP="00177F36">
            <w:pPr>
              <w:jc w:val="center"/>
              <w:rPr>
                <w:sz w:val="16"/>
                <w:szCs w:val="16"/>
              </w:rPr>
            </w:pPr>
          </w:p>
          <w:p w:rsidR="009D40A5" w:rsidRDefault="005B34F8" w:rsidP="005B34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 должностного лица, работника, принявшего уведомление)</w:t>
            </w:r>
          </w:p>
        </w:tc>
      </w:tr>
    </w:tbl>
    <w:p w:rsidR="000F3E2E" w:rsidRPr="00BE224C" w:rsidRDefault="000F3E2E">
      <w:pPr>
        <w:spacing w:line="216" w:lineRule="auto"/>
        <w:rPr>
          <w:sz w:val="16"/>
          <w:szCs w:val="16"/>
        </w:rPr>
      </w:pPr>
    </w:p>
    <w:p w:rsidR="000F3E2E" w:rsidRDefault="000F3E2E">
      <w:pPr>
        <w:spacing w:line="216" w:lineRule="auto"/>
        <w:rPr>
          <w:sz w:val="22"/>
          <w:szCs w:val="22"/>
        </w:rPr>
        <w:sectPr w:rsidR="000F3E2E" w:rsidSect="00280FCF">
          <w:type w:val="continuous"/>
          <w:pgSz w:w="16840" w:h="11907" w:orient="landscape" w:code="9"/>
          <w:pgMar w:top="851" w:right="567" w:bottom="709" w:left="567" w:header="397" w:footer="284" w:gutter="0"/>
          <w:cols w:num="2" w:space="396" w:equalWidth="0">
            <w:col w:w="9923" w:space="396"/>
            <w:col w:w="5387"/>
          </w:cols>
          <w:rtlGutter/>
        </w:sectPr>
      </w:pPr>
    </w:p>
    <w:p w:rsidR="000F3E2E" w:rsidRPr="00B357AE" w:rsidRDefault="0028744E" w:rsidP="000B20CE">
      <w:pPr>
        <w:keepNext/>
        <w:pageBreakBefore/>
        <w:spacing w:before="560" w:after="240"/>
        <w:jc w:val="right"/>
        <w:rPr>
          <w:b/>
          <w:bCs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3519805</wp:posOffset>
                </wp:positionH>
                <wp:positionV relativeFrom="paragraph">
                  <wp:posOffset>669925</wp:posOffset>
                </wp:positionV>
                <wp:extent cx="0" cy="501840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18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CE40C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15pt,52.75pt" to="277.15pt,4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">
                <v:stroke dashstyle="1 1"/>
                <w10:anchorlock/>
              </v:line>
            </w:pict>
          </mc:Fallback>
        </mc:AlternateContent>
      </w:r>
      <w:r w:rsidR="000F3E2E" w:rsidRPr="00B357AE">
        <w:rPr>
          <w:b/>
          <w:bCs/>
          <w:sz w:val="24"/>
          <w:szCs w:val="24"/>
        </w:rPr>
        <w:t>Оборотная сторона</w:t>
      </w:r>
    </w:p>
    <w:p w:rsidR="000F3E2E" w:rsidRPr="00B357AE" w:rsidRDefault="000F3E2E" w:rsidP="00C54B51">
      <w:pPr>
        <w:keepNext/>
        <w:pageBreakBefore/>
        <w:rPr>
          <w:sz w:val="24"/>
          <w:szCs w:val="24"/>
        </w:rPr>
        <w:sectPr w:rsidR="000F3E2E" w:rsidRPr="00B357AE" w:rsidSect="00E31A89">
          <w:type w:val="continuous"/>
          <w:pgSz w:w="16840" w:h="11907" w:orient="landscape" w:code="9"/>
          <w:pgMar w:top="851" w:right="567" w:bottom="454" w:left="567" w:header="397" w:footer="284" w:gutter="0"/>
          <w:cols w:space="709"/>
          <w:rtlGutter/>
        </w:sectPr>
      </w:pPr>
    </w:p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Pr="007358E3" w:rsidRDefault="000F3E2E"/>
    <w:p w:rsidR="000F3E2E" w:rsidRDefault="000F3E2E"/>
    <w:p w:rsidR="00BC7EA6" w:rsidRPr="007358E3" w:rsidRDefault="00BC7EA6"/>
    <w:p w:rsidR="000F3E2E" w:rsidRDefault="000F3E2E"/>
    <w:p w:rsidR="007D4DE8" w:rsidRDefault="007D4DE8"/>
    <w:p w:rsidR="00FF46A4" w:rsidRDefault="00FF46A4"/>
    <w:p w:rsidR="00FF46A4" w:rsidRDefault="00FF46A4"/>
    <w:p w:rsidR="00FF46A4" w:rsidRDefault="00FF46A4"/>
    <w:p w:rsidR="000F3E2E" w:rsidRPr="007358E3" w:rsidRDefault="000F3E2E"/>
    <w:p w:rsidR="000F3E2E" w:rsidRPr="007358E3" w:rsidRDefault="000F3E2E"/>
    <w:p w:rsidR="000F3E2E" w:rsidRPr="007358E3" w:rsidRDefault="000F3E2E"/>
    <w:p w:rsidR="000F3E2E" w:rsidRPr="00FF46A4" w:rsidRDefault="00FF46A4" w:rsidP="00FF46A4">
      <w:pPr>
        <w:ind w:firstLine="284"/>
        <w:jc w:val="both"/>
        <w:rPr>
          <w:spacing w:val="4"/>
          <w:sz w:val="2"/>
          <w:szCs w:val="2"/>
        </w:rPr>
      </w:pPr>
      <w:r w:rsidRPr="00FF46A4">
        <w:rPr>
          <w:spacing w:val="4"/>
        </w:rPr>
        <w:t>К уведомлению прилагаю копии документов, указанных в пунктах 2 и 3 настоящего уведомления, доверенности</w:t>
      </w:r>
      <w:r w:rsidR="00B460DE">
        <w:rPr>
          <w:spacing w:val="4"/>
        </w:rPr>
        <w:t>,</w:t>
      </w:r>
      <w:r w:rsidRPr="00FF46A4">
        <w:rPr>
          <w:spacing w:val="4"/>
        </w:rPr>
        <w:t xml:space="preserve"> подтверждающей право уполномоченного представителя, удостоверенной в соответствии</w:t>
      </w:r>
      <w:r w:rsidRPr="00FF46A4">
        <w:rPr>
          <w:spacing w:val="4"/>
        </w:rPr>
        <w:br/>
      </w:r>
    </w:p>
    <w:tbl>
      <w:tblPr>
        <w:tblW w:w="632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01"/>
        <w:gridCol w:w="680"/>
        <w:gridCol w:w="340"/>
      </w:tblGrid>
      <w:tr w:rsidR="000F3E2E" w:rsidRPr="007358E3" w:rsidTr="00E43AAA">
        <w:tc>
          <w:tcPr>
            <w:tcW w:w="5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FF46A4" w:rsidP="00FF46A4">
            <w:r>
              <w:t>с законодательством Российской Федерации о нотариате, на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 w:rsidP="00FF46A4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0F3E2E" w:rsidP="00FF46A4">
            <w:pPr>
              <w:ind w:left="57"/>
            </w:pPr>
            <w:r w:rsidRPr="007358E3">
              <w:t>л.</w:t>
            </w:r>
          </w:p>
        </w:tc>
      </w:tr>
    </w:tbl>
    <w:p w:rsidR="000F3E2E" w:rsidRPr="007358E3" w:rsidRDefault="000F3E2E" w:rsidP="00FF46A4">
      <w:pPr>
        <w:spacing w:before="240" w:after="240"/>
        <w:ind w:firstLine="284"/>
      </w:pPr>
      <w:r w:rsidRPr="007358E3">
        <w:t>Достоверность сведений, изложенных в настоящем уведомлении, подтверждаю.</w:t>
      </w:r>
    </w:p>
    <w:tbl>
      <w:tblPr>
        <w:tblW w:w="7089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3119"/>
      </w:tblGrid>
      <w:tr w:rsidR="000F3E2E" w:rsidRPr="007358E3" w:rsidTr="00FF46A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7358E3" w:rsidRDefault="000F3E2E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2E" w:rsidRPr="007358E3" w:rsidRDefault="000F3E2E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E2E" w:rsidRPr="002671D6" w:rsidRDefault="00E564EE">
            <w:pPr>
              <w:jc w:val="center"/>
              <w:rPr>
                <w:b/>
              </w:rPr>
            </w:pPr>
            <w:bookmarkStart w:id="1" w:name="_GoBack"/>
            <w:r w:rsidRPr="002671D6">
              <w:rPr>
                <w:b/>
              </w:rPr>
              <w:t>Иванов И.И.</w:t>
            </w:r>
            <w:bookmarkEnd w:id="1"/>
          </w:p>
        </w:tc>
      </w:tr>
      <w:tr w:rsidR="000F3E2E" w:rsidRPr="00C624EB" w:rsidTr="00FF46A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0F3E2E">
            <w:pPr>
              <w:jc w:val="center"/>
              <w:rPr>
                <w:sz w:val="16"/>
                <w:szCs w:val="16"/>
              </w:rPr>
            </w:pPr>
            <w:r w:rsidRPr="00C624EB">
              <w:rPr>
                <w:sz w:val="16"/>
                <w:szCs w:val="16"/>
              </w:rPr>
              <w:t>(подпись гражданина</w:t>
            </w:r>
            <w:r w:rsidRPr="00C624EB">
              <w:rPr>
                <w:sz w:val="16"/>
                <w:szCs w:val="16"/>
              </w:rPr>
              <w:br/>
              <w:t>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0F3E2E">
            <w:pPr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F3E2E" w:rsidRPr="00C624EB" w:rsidRDefault="00A56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иници</w:t>
            </w:r>
            <w:r w:rsidR="00FB3BB5">
              <w:rPr>
                <w:sz w:val="16"/>
                <w:szCs w:val="16"/>
              </w:rPr>
              <w:t>алы</w:t>
            </w:r>
            <w:r>
              <w:rPr>
                <w:sz w:val="16"/>
                <w:szCs w:val="16"/>
              </w:rPr>
              <w:br/>
              <w:t>гражданина Российской Федерации</w:t>
            </w:r>
            <w:r w:rsidR="00762DA9">
              <w:rPr>
                <w:sz w:val="16"/>
                <w:szCs w:val="16"/>
              </w:rPr>
              <w:t>)</w:t>
            </w:r>
          </w:p>
        </w:tc>
      </w:tr>
    </w:tbl>
    <w:p w:rsidR="000F3E2E" w:rsidRPr="007358E3" w:rsidRDefault="000F3E2E" w:rsidP="00FF46A4">
      <w:pPr>
        <w:spacing w:before="300"/>
        <w:ind w:firstLine="284"/>
      </w:pPr>
      <w:r w:rsidRPr="007358E3">
        <w:t xml:space="preserve">Уведомление принял  </w:t>
      </w:r>
    </w:p>
    <w:p w:rsidR="000F3E2E" w:rsidRPr="0028744E" w:rsidRDefault="000F3E2E" w:rsidP="0028744E">
      <w:pPr>
        <w:pBdr>
          <w:top w:val="single" w:sz="4" w:space="1" w:color="auto"/>
        </w:pBdr>
        <w:ind w:left="2172" w:right="28"/>
        <w:jc w:val="center"/>
        <w:rPr>
          <w:sz w:val="16"/>
          <w:szCs w:val="16"/>
        </w:rPr>
      </w:pPr>
      <w:r w:rsidRPr="00C624EB">
        <w:rPr>
          <w:sz w:val="16"/>
          <w:szCs w:val="16"/>
        </w:rPr>
        <w:t>(должность, фамилия, инициалы должностного лица</w:t>
      </w:r>
      <w:r w:rsidR="00280FCF">
        <w:rPr>
          <w:sz w:val="16"/>
          <w:szCs w:val="16"/>
        </w:rPr>
        <w:t>, работника</w:t>
      </w:r>
      <w:r w:rsidR="00F456B1">
        <w:rPr>
          <w:sz w:val="16"/>
          <w:szCs w:val="16"/>
        </w:rPr>
        <w:t>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077"/>
        <w:gridCol w:w="340"/>
        <w:gridCol w:w="340"/>
        <w:gridCol w:w="256"/>
        <w:gridCol w:w="2552"/>
        <w:gridCol w:w="4394"/>
      </w:tblGrid>
      <w:tr w:rsidR="009D40A5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r>
              <w:t>»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/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ind w:left="57"/>
            </w:pPr>
            <w:r w:rsidRPr="007358E3">
              <w:t>г.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</w:tr>
      <w:tr w:rsidR="009D40A5" w:rsidRPr="00F456B1" w:rsidTr="009D40A5">
        <w:tc>
          <w:tcPr>
            <w:tcW w:w="2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D40A5" w:rsidRDefault="009D40A5" w:rsidP="00177F36">
            <w:pPr>
              <w:ind w:left="57"/>
              <w:jc w:val="center"/>
              <w:rPr>
                <w:sz w:val="16"/>
                <w:szCs w:val="16"/>
              </w:rPr>
            </w:pPr>
          </w:p>
          <w:p w:rsidR="00865DEF" w:rsidRPr="00F456B1" w:rsidRDefault="00865DEF" w:rsidP="00177F36">
            <w:pPr>
              <w:ind w:left="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F456B1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F456B1" w:rsidRDefault="009D40A5" w:rsidP="00177F36">
            <w:pPr>
              <w:jc w:val="center"/>
              <w:rPr>
                <w:sz w:val="16"/>
                <w:szCs w:val="16"/>
              </w:rPr>
            </w:pPr>
            <w:r w:rsidRPr="00F456B1">
              <w:rPr>
                <w:sz w:val="16"/>
                <w:szCs w:val="16"/>
              </w:rPr>
              <w:t>(подпись должностного лица,</w:t>
            </w:r>
            <w:r>
              <w:rPr>
                <w:sz w:val="16"/>
                <w:szCs w:val="16"/>
              </w:rPr>
              <w:t xml:space="preserve"> работника,</w:t>
            </w:r>
            <w:r>
              <w:rPr>
                <w:sz w:val="16"/>
                <w:szCs w:val="16"/>
              </w:rPr>
              <w:br/>
            </w:r>
            <w:r w:rsidRPr="00F456B1">
              <w:rPr>
                <w:sz w:val="16"/>
                <w:szCs w:val="16"/>
              </w:rPr>
              <w:t>принявшего уведомление)</w:t>
            </w:r>
          </w:p>
        </w:tc>
      </w:tr>
    </w:tbl>
    <w:p w:rsidR="00865DEF" w:rsidRDefault="00865DEF" w:rsidP="00865DEF">
      <w:pPr>
        <w:ind w:left="284"/>
        <w:jc w:val="both"/>
        <w:rPr>
          <w:spacing w:val="-2"/>
        </w:rPr>
      </w:pPr>
    </w:p>
    <w:p w:rsidR="000F3E2E" w:rsidRDefault="000F3E2E" w:rsidP="00865DEF">
      <w:pPr>
        <w:ind w:left="284"/>
        <w:jc w:val="both"/>
        <w:rPr>
          <w:spacing w:val="-2"/>
        </w:rPr>
      </w:pPr>
      <w:r w:rsidRPr="007358E3">
        <w:rPr>
          <w:spacing w:val="-2"/>
        </w:rPr>
        <w:t xml:space="preserve">Отрывную часть уведомления </w:t>
      </w:r>
      <w:r w:rsidR="005B34F8">
        <w:t>о приобретении гражданства (подданства) иностранного государства  либо получении вида на жительство или иного документа, подтверждающего право на  постоянное проживание гражданина Российской Федерации на территории иностранного государства</w:t>
      </w:r>
      <w:r w:rsidRPr="007358E3">
        <w:rPr>
          <w:spacing w:val="-2"/>
        </w:rPr>
        <w:t xml:space="preserve">, получил  </w:t>
      </w:r>
    </w:p>
    <w:p w:rsidR="005B34F8" w:rsidRPr="007358E3" w:rsidRDefault="005B34F8" w:rsidP="00865DEF">
      <w:pPr>
        <w:ind w:left="284"/>
        <w:jc w:val="both"/>
        <w:rPr>
          <w:spacing w:val="-2"/>
        </w:rPr>
      </w:pPr>
    </w:p>
    <w:p w:rsidR="000F3E2E" w:rsidRPr="00D37CF4" w:rsidRDefault="000F3E2E" w:rsidP="00865DEF">
      <w:pPr>
        <w:pBdr>
          <w:top w:val="single" w:sz="4" w:space="1" w:color="auto"/>
        </w:pBdr>
        <w:ind w:left="284" w:right="28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(фамилия, имя, отчество (при наличии)</w:t>
      </w:r>
    </w:p>
    <w:p w:rsidR="000F3E2E" w:rsidRPr="007358E3" w:rsidRDefault="000F3E2E" w:rsidP="00A56116">
      <w:pPr>
        <w:tabs>
          <w:tab w:val="right" w:pos="9923"/>
        </w:tabs>
        <w:ind w:left="284"/>
      </w:pPr>
      <w:r w:rsidRPr="007358E3">
        <w:tab/>
        <w:t>.</w:t>
      </w:r>
    </w:p>
    <w:p w:rsidR="000F3E2E" w:rsidRPr="00D37CF4" w:rsidRDefault="000F3E2E" w:rsidP="00BC7EA6">
      <w:pPr>
        <w:pBdr>
          <w:top w:val="single" w:sz="4" w:space="1" w:color="auto"/>
        </w:pBdr>
        <w:spacing w:after="720"/>
        <w:ind w:left="284" w:right="85"/>
        <w:jc w:val="center"/>
        <w:rPr>
          <w:sz w:val="16"/>
          <w:szCs w:val="16"/>
        </w:rPr>
      </w:pPr>
      <w:r w:rsidRPr="00D37CF4">
        <w:rPr>
          <w:sz w:val="16"/>
          <w:szCs w:val="16"/>
        </w:rPr>
        <w:t>гражданина Российской Федерации)</w:t>
      </w:r>
    </w:p>
    <w:tbl>
      <w:tblPr>
        <w:tblW w:w="9696" w:type="dxa"/>
        <w:tblInd w:w="2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40"/>
        <w:gridCol w:w="227"/>
        <w:gridCol w:w="1106"/>
        <w:gridCol w:w="340"/>
        <w:gridCol w:w="340"/>
        <w:gridCol w:w="510"/>
        <w:gridCol w:w="2269"/>
        <w:gridCol w:w="4394"/>
      </w:tblGrid>
      <w:tr w:rsidR="009D40A5" w:rsidRPr="007358E3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>
              <w:t>«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right"/>
            </w:pPr>
            <w:r w:rsidRPr="007358E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ind w:left="57"/>
            </w:pPr>
            <w:r w:rsidRPr="007358E3">
              <w:t>г.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40A5" w:rsidRPr="007358E3" w:rsidRDefault="009D40A5" w:rsidP="00177F36">
            <w:pPr>
              <w:jc w:val="center"/>
            </w:pPr>
          </w:p>
        </w:tc>
      </w:tr>
      <w:tr w:rsidR="009D40A5" w:rsidRPr="00B1230C" w:rsidTr="009D40A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9D40A5" w:rsidRPr="00B1230C" w:rsidRDefault="009D40A5" w:rsidP="00177F36">
            <w:pPr>
              <w:jc w:val="center"/>
              <w:rPr>
                <w:sz w:val="16"/>
                <w:szCs w:val="16"/>
              </w:rPr>
            </w:pPr>
            <w:r w:rsidRPr="00B1230C">
              <w:rPr>
                <w:sz w:val="16"/>
                <w:szCs w:val="16"/>
              </w:rPr>
              <w:t>(подпись гражданина Российской Федерации)</w:t>
            </w:r>
          </w:p>
        </w:tc>
      </w:tr>
    </w:tbl>
    <w:p w:rsidR="000F3E2E" w:rsidRPr="007358E3" w:rsidRDefault="000F3E2E"/>
    <w:p w:rsidR="000F3E2E" w:rsidRPr="007358E3" w:rsidRDefault="000F3E2E">
      <w:pPr>
        <w:sectPr w:rsidR="000F3E2E" w:rsidRPr="007358E3" w:rsidSect="00971006">
          <w:type w:val="continuous"/>
          <w:pgSz w:w="16840" w:h="11907" w:orient="landscape" w:code="9"/>
          <w:pgMar w:top="851" w:right="567" w:bottom="454" w:left="567" w:header="397" w:footer="284" w:gutter="0"/>
          <w:cols w:num="2" w:space="396" w:equalWidth="0">
            <w:col w:w="5387" w:space="396"/>
            <w:col w:w="9923"/>
          </w:cols>
          <w:rtlGutter/>
        </w:sectPr>
      </w:pPr>
    </w:p>
    <w:p w:rsidR="003A3390" w:rsidRPr="00516628" w:rsidRDefault="003A3390" w:rsidP="00A56116"/>
    <w:sectPr w:rsidR="003A3390" w:rsidRPr="00516628" w:rsidSect="00E31A89">
      <w:type w:val="continuous"/>
      <w:pgSz w:w="16840" w:h="11907" w:orient="landscape" w:code="9"/>
      <w:pgMar w:top="851" w:right="567" w:bottom="454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10F" w:rsidRDefault="00C8510F">
      <w:r>
        <w:separator/>
      </w:r>
    </w:p>
  </w:endnote>
  <w:endnote w:type="continuationSeparator" w:id="0">
    <w:p w:rsidR="00C8510F" w:rsidRDefault="00C8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10F" w:rsidRDefault="00C8510F">
      <w:r>
        <w:separator/>
      </w:r>
    </w:p>
  </w:footnote>
  <w:footnote w:type="continuationSeparator" w:id="0">
    <w:p w:rsidR="00C8510F" w:rsidRDefault="00C85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44E"/>
    <w:rsid w:val="00035969"/>
    <w:rsid w:val="00062F65"/>
    <w:rsid w:val="00071550"/>
    <w:rsid w:val="000A6FFC"/>
    <w:rsid w:val="000B08FC"/>
    <w:rsid w:val="000B20CE"/>
    <w:rsid w:val="000B2296"/>
    <w:rsid w:val="000F2E7A"/>
    <w:rsid w:val="000F3E2E"/>
    <w:rsid w:val="00104E66"/>
    <w:rsid w:val="001108F7"/>
    <w:rsid w:val="0013227F"/>
    <w:rsid w:val="00155AE1"/>
    <w:rsid w:val="00167DAC"/>
    <w:rsid w:val="00177F36"/>
    <w:rsid w:val="001F0B78"/>
    <w:rsid w:val="0020792E"/>
    <w:rsid w:val="00251B56"/>
    <w:rsid w:val="002671D6"/>
    <w:rsid w:val="00270181"/>
    <w:rsid w:val="00277CEE"/>
    <w:rsid w:val="00280FCF"/>
    <w:rsid w:val="0028744E"/>
    <w:rsid w:val="00290BD3"/>
    <w:rsid w:val="002A2F6F"/>
    <w:rsid w:val="002E0D20"/>
    <w:rsid w:val="002E51F6"/>
    <w:rsid w:val="00322D0B"/>
    <w:rsid w:val="00373D19"/>
    <w:rsid w:val="003A3390"/>
    <w:rsid w:val="003C3640"/>
    <w:rsid w:val="003C44B7"/>
    <w:rsid w:val="0040377A"/>
    <w:rsid w:val="004557C0"/>
    <w:rsid w:val="00462FB2"/>
    <w:rsid w:val="004831EC"/>
    <w:rsid w:val="004A51D0"/>
    <w:rsid w:val="004F5FAF"/>
    <w:rsid w:val="00516628"/>
    <w:rsid w:val="00534871"/>
    <w:rsid w:val="0054252F"/>
    <w:rsid w:val="005B34F8"/>
    <w:rsid w:val="005C7186"/>
    <w:rsid w:val="006209D9"/>
    <w:rsid w:val="00623B40"/>
    <w:rsid w:val="00636E02"/>
    <w:rsid w:val="00683122"/>
    <w:rsid w:val="00691AFF"/>
    <w:rsid w:val="006A5722"/>
    <w:rsid w:val="006E2297"/>
    <w:rsid w:val="00715634"/>
    <w:rsid w:val="00726FFE"/>
    <w:rsid w:val="007358E3"/>
    <w:rsid w:val="00735F07"/>
    <w:rsid w:val="007372C9"/>
    <w:rsid w:val="00762DA9"/>
    <w:rsid w:val="007675CA"/>
    <w:rsid w:val="00767A19"/>
    <w:rsid w:val="00792E67"/>
    <w:rsid w:val="007B3B17"/>
    <w:rsid w:val="007D1651"/>
    <w:rsid w:val="007D4DE8"/>
    <w:rsid w:val="00814E9C"/>
    <w:rsid w:val="00865DEF"/>
    <w:rsid w:val="00882BE0"/>
    <w:rsid w:val="00883FB3"/>
    <w:rsid w:val="008A3CB7"/>
    <w:rsid w:val="008C7E95"/>
    <w:rsid w:val="00903AE0"/>
    <w:rsid w:val="00907B7D"/>
    <w:rsid w:val="00911B4C"/>
    <w:rsid w:val="0093209F"/>
    <w:rsid w:val="00944800"/>
    <w:rsid w:val="009500E4"/>
    <w:rsid w:val="00971006"/>
    <w:rsid w:val="00993158"/>
    <w:rsid w:val="009975FF"/>
    <w:rsid w:val="009B1DD4"/>
    <w:rsid w:val="009D40A5"/>
    <w:rsid w:val="009D7960"/>
    <w:rsid w:val="00A1116E"/>
    <w:rsid w:val="00A143C5"/>
    <w:rsid w:val="00A35596"/>
    <w:rsid w:val="00A35751"/>
    <w:rsid w:val="00A56116"/>
    <w:rsid w:val="00AA2C53"/>
    <w:rsid w:val="00AD2DA7"/>
    <w:rsid w:val="00B00A9C"/>
    <w:rsid w:val="00B04277"/>
    <w:rsid w:val="00B1230C"/>
    <w:rsid w:val="00B357AE"/>
    <w:rsid w:val="00B460DE"/>
    <w:rsid w:val="00B93620"/>
    <w:rsid w:val="00BC7EA6"/>
    <w:rsid w:val="00BE224C"/>
    <w:rsid w:val="00C25707"/>
    <w:rsid w:val="00C454AB"/>
    <w:rsid w:val="00C54B51"/>
    <w:rsid w:val="00C57781"/>
    <w:rsid w:val="00C624EB"/>
    <w:rsid w:val="00C813F5"/>
    <w:rsid w:val="00C8510F"/>
    <w:rsid w:val="00C86C1F"/>
    <w:rsid w:val="00C87E0B"/>
    <w:rsid w:val="00CA5AFC"/>
    <w:rsid w:val="00CB6240"/>
    <w:rsid w:val="00CC4C02"/>
    <w:rsid w:val="00D37CF4"/>
    <w:rsid w:val="00D6249E"/>
    <w:rsid w:val="00D726EB"/>
    <w:rsid w:val="00D73240"/>
    <w:rsid w:val="00D84B26"/>
    <w:rsid w:val="00D921AA"/>
    <w:rsid w:val="00DC5CAE"/>
    <w:rsid w:val="00E25E5C"/>
    <w:rsid w:val="00E31A89"/>
    <w:rsid w:val="00E43AAA"/>
    <w:rsid w:val="00E564EE"/>
    <w:rsid w:val="00E83B73"/>
    <w:rsid w:val="00EA0D13"/>
    <w:rsid w:val="00F36DDC"/>
    <w:rsid w:val="00F41EAC"/>
    <w:rsid w:val="00F456B1"/>
    <w:rsid w:val="00F6388B"/>
    <w:rsid w:val="00F811C2"/>
    <w:rsid w:val="00FB3BB5"/>
    <w:rsid w:val="00FC358E"/>
    <w:rsid w:val="00FE1D2F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6819670-FEA2-4EEC-A4DA-6EAE1A17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390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19_RogachevaOV\&#1056;&#1072;&#1073;&#1086;&#1095;&#1080;&#1081;%20&#1089;&#1090;&#1086;&#1083;\&#1079;&#1072;&#1082;&#1086;&#1085;%20&#1086;%20&#1075;&#1088;&#1072;&#1078;&#1076;&#1072;&#1085;&#1089;&#1090;&#1074;&#1077;\&#1055;&#1086;&#1083;&#1086;&#1078;&#1077;&#1085;&#1080;&#1077;%201325%20&#1085;&#1086;&#1074;&#1086;&#1077;\&#1055;&#1086;&#1083;&#1086;&#1078;&#1077;&#1085;&#1080;&#1077;%20&#1082;%20&#1080;&#1079;&#1076;&#1072;&#1085;&#1080;&#1102;\&#1060;&#1086;&#1088;&#1084;&#1072;%20&#1091;&#1074;&#1077;&#1076;&#1086;&#1084;&#1083;&#1077;&#1085;&#1080;&#1103;%20&#1086;%20&#1074;&#1090;&#1086;&#1088;&#1086;&#1084;%20&#1075;&#1088;&#1072;&#1078;&#1076;&#1072;&#1085;&#1089;&#1090;&#1074;&#1077;%20&#847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FBA41-2CB1-485B-9D13-2EC178B3D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Форма уведомления о втором гражданстве № 1.dot</Template>
  <TotalTime>14</TotalTime>
  <Pages>2</Pages>
  <Words>542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2020-04-27T09:27:00Z</cp:lastPrinted>
  <dcterms:created xsi:type="dcterms:W3CDTF">2023-12-06T07:02:00Z</dcterms:created>
  <dcterms:modified xsi:type="dcterms:W3CDTF">2023-12-06T07:22:00Z</dcterms:modified>
</cp:coreProperties>
</file>